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8080"/>
      </w:tblGrid>
      <w:tr w:rsidR="008250ED" w:rsidRPr="004274DD">
        <w:trPr>
          <w:trHeight w:hRule="exact" w:val="1412"/>
        </w:trPr>
        <w:tc>
          <w:tcPr>
            <w:tcW w:w="1560" w:type="dxa"/>
          </w:tcPr>
          <w:p w:rsidR="008250ED" w:rsidRPr="004274DD" w:rsidRDefault="009F1507">
            <w:pPr>
              <w:spacing w:after="0"/>
              <w:ind w:right="43"/>
              <w:jc w:val="left"/>
              <w:rPr>
                <w:rFonts w:ascii="Roman PS" w:hAnsi="Roman PS"/>
                <w:color w:val="000099"/>
              </w:rPr>
            </w:pPr>
            <w:r>
              <w:rPr>
                <w:rFonts w:ascii="Roman PS" w:hAnsi="Roman PS"/>
                <w:noProof/>
                <w:color w:val="000099"/>
                <w:sz w:val="20"/>
              </w:rPr>
              <w:drawing>
                <wp:inline distT="0" distB="0" distL="0" distR="0">
                  <wp:extent cx="971550" cy="704850"/>
                  <wp:effectExtent l="19050" t="19050" r="19050" b="190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-1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0485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ln w="9525">
                            <a:gradFill flip="none" rotWithShape="1">
                              <a:gsLst>
                                <a:gs pos="0">
                                  <a:schemeClr val="tx2"/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path path="circle">
                                <a:fillToRect l="100000" t="100000"/>
                              </a:path>
                              <a:tileRect r="-100000" b="-100000"/>
                            </a:gra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8250ED" w:rsidRPr="004274DD" w:rsidRDefault="008250ED">
            <w:pPr>
              <w:pStyle w:val="Logo"/>
              <w:tabs>
                <w:tab w:val="left" w:pos="3402"/>
              </w:tabs>
              <w:ind w:left="142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UNIONE EUROPEA</w:t>
            </w:r>
          </w:p>
          <w:p w:rsidR="008250ED" w:rsidRPr="004274DD" w:rsidRDefault="008250ED">
            <w:pPr>
              <w:pStyle w:val="ZU"/>
              <w:tabs>
                <w:tab w:val="left" w:pos="-326"/>
                <w:tab w:val="left" w:pos="3402"/>
              </w:tabs>
              <w:ind w:left="142"/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</w:pPr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Pubblicazione del Supplemento alla Gazzetta Ufficiale delle Comunità Europee</w:t>
            </w:r>
          </w:p>
          <w:p w:rsidR="008250ED" w:rsidRPr="004274DD" w:rsidRDefault="008250ED">
            <w:pPr>
              <w:pStyle w:val="ZU"/>
              <w:tabs>
                <w:tab w:val="left" w:pos="-326"/>
                <w:tab w:val="left" w:pos="3402"/>
              </w:tabs>
              <w:ind w:left="142"/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</w:pPr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2, rue </w:t>
            </w:r>
            <w:proofErr w:type="spellStart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Mercier</w:t>
            </w:r>
            <w:proofErr w:type="spellEnd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,  L-2985 </w:t>
            </w:r>
            <w:proofErr w:type="spellStart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Luxembourg</w:t>
            </w:r>
            <w:proofErr w:type="spellEnd"/>
          </w:p>
          <w:p w:rsidR="008250ED" w:rsidRPr="004274DD" w:rsidRDefault="008250ED">
            <w:pPr>
              <w:pStyle w:val="ZU"/>
              <w:tabs>
                <w:tab w:val="left" w:pos="0"/>
                <w:tab w:val="left" w:pos="3402"/>
              </w:tabs>
              <w:ind w:left="142"/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</w:pPr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Telefax (+352) 29 </w:t>
            </w:r>
            <w:proofErr w:type="spellStart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29</w:t>
            </w:r>
            <w:proofErr w:type="spellEnd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 44 619, (+352) 29 </w:t>
            </w:r>
            <w:proofErr w:type="spellStart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29</w:t>
            </w:r>
            <w:proofErr w:type="spellEnd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 44 623, (+352) 29 </w:t>
            </w:r>
            <w:proofErr w:type="spellStart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>29</w:t>
            </w:r>
            <w:proofErr w:type="spellEnd"/>
            <w:r w:rsidRPr="004274DD">
              <w:rPr>
                <w:rFonts w:ascii="Times New Roman" w:hAnsi="Times New Roman"/>
                <w:b w:val="0"/>
                <w:color w:val="000099"/>
                <w:sz w:val="20"/>
                <w:lang w:val="it-IT"/>
              </w:rPr>
              <w:t xml:space="preserve"> 42 670 </w:t>
            </w:r>
          </w:p>
          <w:p w:rsidR="008250ED" w:rsidRPr="004274DD" w:rsidRDefault="008250ED">
            <w:pPr>
              <w:pStyle w:val="ZD"/>
              <w:tabs>
                <w:tab w:val="left" w:pos="0"/>
                <w:tab w:val="left" w:pos="3402"/>
              </w:tabs>
              <w:ind w:left="142"/>
              <w:rPr>
                <w:rFonts w:ascii="Times New Roman" w:hAnsi="Times New Roman"/>
                <w:color w:val="000099"/>
                <w:sz w:val="20"/>
                <w:lang w:val="it-IT"/>
              </w:rPr>
            </w:pPr>
            <w:r w:rsidRPr="004274DD">
              <w:rPr>
                <w:rFonts w:ascii="Times New Roman" w:hAnsi="Times New Roman"/>
                <w:color w:val="000099"/>
                <w:sz w:val="20"/>
              </w:rPr>
              <w:t xml:space="preserve">E-mail: mp-ojs@opoce.cec.eu.int </w:t>
            </w:r>
            <w:r w:rsidRPr="004274DD">
              <w:rPr>
                <w:rFonts w:ascii="Times New Roman" w:hAnsi="Times New Roman"/>
                <w:color w:val="000099"/>
                <w:sz w:val="20"/>
              </w:rPr>
              <w:tab/>
            </w:r>
            <w:proofErr w:type="spellStart"/>
            <w:r w:rsidRPr="004274DD">
              <w:rPr>
                <w:rFonts w:ascii="Times New Roman" w:hAnsi="Times New Roman"/>
                <w:color w:val="000099"/>
                <w:sz w:val="20"/>
              </w:rPr>
              <w:t>Indirizzo</w:t>
            </w:r>
            <w:proofErr w:type="spellEnd"/>
            <w:r w:rsidRPr="004274DD">
              <w:rPr>
                <w:rFonts w:ascii="Times New Roman" w:hAnsi="Times New Roman"/>
                <w:color w:val="000099"/>
                <w:sz w:val="20"/>
              </w:rPr>
              <w:t xml:space="preserve"> Internet: http://simap.eu.int</w:t>
            </w:r>
          </w:p>
        </w:tc>
      </w:tr>
    </w:tbl>
    <w:p w:rsidR="008250ED" w:rsidRPr="004274DD" w:rsidRDefault="008250ED">
      <w:pPr>
        <w:spacing w:before="120"/>
        <w:ind w:left="4536" w:right="227"/>
        <w:jc w:val="center"/>
        <w:rPr>
          <w:b/>
          <w:color w:val="000099"/>
        </w:rPr>
      </w:pPr>
      <w:r w:rsidRPr="004274DD">
        <w:rPr>
          <w:b/>
          <w:color w:val="000099"/>
        </w:rPr>
        <w:t xml:space="preserve">BANDO </w:t>
      </w:r>
      <w:proofErr w:type="spellStart"/>
      <w:r w:rsidRPr="004274DD">
        <w:rPr>
          <w:b/>
          <w:color w:val="000099"/>
        </w:rPr>
        <w:t>DI</w:t>
      </w:r>
      <w:proofErr w:type="spellEnd"/>
      <w:r w:rsidRPr="004274DD">
        <w:rPr>
          <w:b/>
          <w:color w:val="000099"/>
        </w:rPr>
        <w:t xml:space="preserve"> GARA D’APPALTO</w:t>
      </w:r>
    </w:p>
    <w:tbl>
      <w:tblPr>
        <w:tblW w:w="0" w:type="auto"/>
        <w:tblLayout w:type="fixed"/>
        <w:tblLook w:val="0000"/>
      </w:tblPr>
      <w:tblGrid>
        <w:gridCol w:w="4644"/>
        <w:gridCol w:w="4820"/>
      </w:tblGrid>
      <w:tr w:rsidR="008250ED" w:rsidRPr="004274DD">
        <w:tc>
          <w:tcPr>
            <w:tcW w:w="4644" w:type="dxa"/>
          </w:tcPr>
          <w:p w:rsidR="008250ED" w:rsidRPr="004274DD" w:rsidRDefault="008250ED">
            <w:pPr>
              <w:tabs>
                <w:tab w:val="left" w:pos="1276"/>
              </w:tabs>
              <w:spacing w:before="120" w:after="120"/>
              <w:rPr>
                <w:color w:val="000099"/>
              </w:rPr>
            </w:pPr>
            <w:r w:rsidRPr="004274DD">
              <w:rPr>
                <w:color w:val="000099"/>
                <w:sz w:val="20"/>
              </w:rPr>
              <w:t>Lavori</w:t>
            </w:r>
            <w:r w:rsidRPr="004274DD">
              <w:rPr>
                <w:color w:val="000099"/>
                <w:sz w:val="20"/>
              </w:rPr>
              <w:tab/>
              <w:t>ٱ</w:t>
            </w:r>
          </w:p>
          <w:p w:rsidR="008250ED" w:rsidRPr="004274DD" w:rsidRDefault="008250ED">
            <w:pPr>
              <w:tabs>
                <w:tab w:val="left" w:pos="0"/>
                <w:tab w:val="left" w:pos="1276"/>
              </w:tabs>
              <w:spacing w:after="120"/>
              <w:jc w:val="left"/>
              <w:rPr>
                <w:color w:val="000099"/>
              </w:rPr>
            </w:pPr>
            <w:r w:rsidRPr="004274DD">
              <w:rPr>
                <w:color w:val="000099"/>
                <w:sz w:val="20"/>
              </w:rPr>
              <w:t>Forniture</w:t>
            </w:r>
            <w:r w:rsidR="004274DD" w:rsidRPr="004274DD">
              <w:rPr>
                <w:color w:val="000099"/>
                <w:sz w:val="20"/>
              </w:rPr>
              <w:t xml:space="preserve">          </w:t>
            </w:r>
            <w:r w:rsidR="004274DD" w:rsidRPr="004274DD">
              <w:rPr>
                <w:b/>
                <w:color w:val="000099"/>
                <w:sz w:val="20"/>
              </w:rPr>
              <w:t>X</w:t>
            </w:r>
          </w:p>
          <w:p w:rsidR="008250ED" w:rsidRPr="004274DD" w:rsidRDefault="008250ED">
            <w:pPr>
              <w:tabs>
                <w:tab w:val="left" w:pos="0"/>
                <w:tab w:val="left" w:pos="1276"/>
              </w:tabs>
              <w:spacing w:after="0"/>
              <w:jc w:val="left"/>
              <w:rPr>
                <w:b/>
                <w:color w:val="000099"/>
              </w:rPr>
            </w:pPr>
            <w:r w:rsidRPr="004274DD">
              <w:rPr>
                <w:color w:val="000099"/>
                <w:sz w:val="20"/>
              </w:rPr>
              <w:t xml:space="preserve">Servizi </w:t>
            </w:r>
            <w:r w:rsidRPr="004274DD">
              <w:rPr>
                <w:color w:val="000099"/>
                <w:sz w:val="20"/>
              </w:rPr>
              <w:tab/>
              <w:t>ٱ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0ED" w:rsidRPr="004274DD" w:rsidRDefault="008250ED">
            <w:pPr>
              <w:tabs>
                <w:tab w:val="left" w:pos="0"/>
              </w:tabs>
              <w:spacing w:before="120" w:after="120"/>
              <w:jc w:val="center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Riservato all’Ufficio delle pubblicazioni</w:t>
            </w:r>
          </w:p>
          <w:p w:rsidR="008250ED" w:rsidRPr="004274DD" w:rsidRDefault="008250ED">
            <w:pPr>
              <w:tabs>
                <w:tab w:val="left" w:pos="0"/>
              </w:tabs>
              <w:spacing w:after="12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Data di ricevimento dell’avviso ___________________</w:t>
            </w:r>
          </w:p>
          <w:p w:rsidR="008250ED" w:rsidRPr="004274DD" w:rsidRDefault="008250ED">
            <w:pPr>
              <w:tabs>
                <w:tab w:val="left" w:pos="0"/>
              </w:tabs>
              <w:spacing w:after="120"/>
              <w:jc w:val="left"/>
              <w:rPr>
                <w:b/>
                <w:color w:val="000099"/>
              </w:rPr>
            </w:pPr>
            <w:r w:rsidRPr="004274DD">
              <w:rPr>
                <w:color w:val="000099"/>
                <w:sz w:val="20"/>
              </w:rPr>
              <w:t>N. di identificazione ____________________________</w:t>
            </w:r>
          </w:p>
        </w:tc>
      </w:tr>
    </w:tbl>
    <w:p w:rsidR="008250ED" w:rsidRPr="004274DD" w:rsidRDefault="008250ED">
      <w:pPr>
        <w:tabs>
          <w:tab w:val="left" w:pos="0"/>
        </w:tabs>
        <w:spacing w:after="0"/>
        <w:jc w:val="left"/>
        <w:rPr>
          <w:b/>
          <w:color w:val="000099"/>
          <w:sz w:val="20"/>
        </w:rPr>
      </w:pPr>
    </w:p>
    <w:p w:rsidR="008250ED" w:rsidRPr="00B34393" w:rsidRDefault="008250ED">
      <w:pPr>
        <w:tabs>
          <w:tab w:val="left" w:pos="0"/>
          <w:tab w:val="left" w:pos="7655"/>
          <w:tab w:val="left" w:pos="8080"/>
          <w:tab w:val="left" w:pos="8647"/>
        </w:tabs>
        <w:spacing w:before="120" w:after="0"/>
        <w:jc w:val="left"/>
        <w:rPr>
          <w:color w:val="000099"/>
          <w:sz w:val="20"/>
        </w:rPr>
      </w:pPr>
      <w:r w:rsidRPr="00B34393">
        <w:rPr>
          <w:color w:val="000099"/>
          <w:sz w:val="20"/>
        </w:rPr>
        <w:t>L’appalto rientra nel campo di applicazione dell’accordo sugli appalti pubblici (AAP) ?      NO   ٱ</w:t>
      </w:r>
      <w:r w:rsidRPr="00B34393">
        <w:rPr>
          <w:color w:val="000099"/>
        </w:rPr>
        <w:t xml:space="preserve">      </w:t>
      </w:r>
      <w:r w:rsidRPr="00B34393">
        <w:rPr>
          <w:color w:val="000099"/>
          <w:sz w:val="20"/>
        </w:rPr>
        <w:t>SÌ   ٱ</w:t>
      </w:r>
    </w:p>
    <w:p w:rsidR="008250ED" w:rsidRPr="004274DD" w:rsidRDefault="008250ED">
      <w:pPr>
        <w:tabs>
          <w:tab w:val="left" w:pos="0"/>
        </w:tabs>
        <w:spacing w:after="0"/>
        <w:jc w:val="left"/>
        <w:rPr>
          <w:color w:val="000099"/>
          <w:sz w:val="20"/>
        </w:rPr>
      </w:pPr>
    </w:p>
    <w:p w:rsidR="008250ED" w:rsidRPr="004274DD" w:rsidRDefault="008250ED">
      <w:pPr>
        <w:pStyle w:val="Rub1"/>
        <w:tabs>
          <w:tab w:val="left" w:pos="0"/>
        </w:tabs>
        <w:spacing w:before="360" w:after="240"/>
        <w:jc w:val="left"/>
        <w:rPr>
          <w:color w:val="000099"/>
          <w:sz w:val="22"/>
        </w:rPr>
      </w:pPr>
      <w:r w:rsidRPr="004274DD">
        <w:rPr>
          <w:color w:val="000099"/>
          <w:sz w:val="22"/>
        </w:rPr>
        <w:t>SEZIONE I:  AMMINISTRAZIONE AGGIUDICATRICE</w:t>
      </w:r>
    </w:p>
    <w:p w:rsidR="008250ED" w:rsidRPr="00B34393" w:rsidRDefault="008250ED">
      <w:pPr>
        <w:pStyle w:val="Rub2"/>
        <w:tabs>
          <w:tab w:val="left" w:pos="0"/>
        </w:tabs>
        <w:spacing w:after="120"/>
        <w:rPr>
          <w:color w:val="000099"/>
        </w:rPr>
      </w:pPr>
      <w:r w:rsidRPr="00B34393">
        <w:rPr>
          <w:color w:val="000099"/>
        </w:rPr>
        <w:t>I.1) Denominazione e indirizzo ufficiale dell’amministrazione aggiudicatrice</w:t>
      </w:r>
    </w:p>
    <w:p w:rsidR="008250ED" w:rsidRPr="004274DD" w:rsidRDefault="008250ED">
      <w:pPr>
        <w:pStyle w:val="Pidipagina"/>
        <w:ind w:firstLine="567"/>
        <w:jc w:val="right"/>
        <w:rPr>
          <w:color w:val="000099"/>
        </w:rPr>
      </w:pPr>
      <w:r w:rsidRPr="004274DD">
        <w:rPr>
          <w:rFonts w:ascii="Times New Roman" w:hAnsi="Times New Roman"/>
          <w:i/>
          <w:color w:val="000099"/>
          <w:sz w:val="18"/>
          <w:lang w:val="fr-B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4820"/>
      </w:tblGrid>
      <w:tr w:rsidR="008250ED" w:rsidRPr="004274DD">
        <w:tc>
          <w:tcPr>
            <w:tcW w:w="4536" w:type="dxa"/>
          </w:tcPr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Denominazione</w:t>
            </w:r>
          </w:p>
          <w:p w:rsidR="008250E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ASL NAPOLI 3 SUD</w:t>
            </w:r>
          </w:p>
          <w:p w:rsidR="008250ED" w:rsidRPr="004274DD" w:rsidRDefault="004274DD" w:rsidP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 xml:space="preserve"> </w:t>
            </w:r>
          </w:p>
        </w:tc>
        <w:tc>
          <w:tcPr>
            <w:tcW w:w="4820" w:type="dxa"/>
          </w:tcPr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Servizio responsabile</w:t>
            </w:r>
          </w:p>
          <w:p w:rsidR="004274DD" w:rsidRPr="004274DD" w:rsidRDefault="004274DD" w:rsidP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Servizio Acquisizione Beni e Servizi</w:t>
            </w:r>
          </w:p>
        </w:tc>
      </w:tr>
      <w:tr w:rsidR="008250ED" w:rsidRPr="004274DD">
        <w:tc>
          <w:tcPr>
            <w:tcW w:w="4536" w:type="dxa"/>
          </w:tcPr>
          <w:p w:rsidR="008250E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</w:t>
            </w:r>
          </w:p>
          <w:p w:rsidR="008250E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Via Marconi, 66</w:t>
            </w:r>
          </w:p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</w:p>
        </w:tc>
        <w:tc>
          <w:tcPr>
            <w:tcW w:w="4820" w:type="dxa"/>
          </w:tcPr>
          <w:p w:rsidR="008250E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C.A.P.</w:t>
            </w:r>
          </w:p>
          <w:p w:rsidR="004274D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80059</w:t>
            </w:r>
          </w:p>
        </w:tc>
      </w:tr>
      <w:tr w:rsidR="008250ED" w:rsidRPr="004274DD">
        <w:tc>
          <w:tcPr>
            <w:tcW w:w="4536" w:type="dxa"/>
          </w:tcPr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Località/Città</w:t>
            </w:r>
          </w:p>
          <w:p w:rsidR="008250E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Torre del Greco (NA)</w:t>
            </w:r>
          </w:p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</w:p>
        </w:tc>
        <w:tc>
          <w:tcPr>
            <w:tcW w:w="4820" w:type="dxa"/>
          </w:tcPr>
          <w:p w:rsidR="008250E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Stato</w:t>
            </w:r>
          </w:p>
          <w:p w:rsidR="004274D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Italia</w:t>
            </w:r>
          </w:p>
        </w:tc>
      </w:tr>
      <w:tr w:rsidR="008250ED" w:rsidRPr="004274DD">
        <w:tc>
          <w:tcPr>
            <w:tcW w:w="4536" w:type="dxa"/>
          </w:tcPr>
          <w:p w:rsidR="008250E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Telefono</w:t>
            </w:r>
          </w:p>
          <w:p w:rsidR="008250E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>081/317.31.00 – 081/317.31.24</w:t>
            </w:r>
          </w:p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</w:p>
        </w:tc>
        <w:tc>
          <w:tcPr>
            <w:tcW w:w="4820" w:type="dxa"/>
          </w:tcPr>
          <w:p w:rsidR="008250E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Telefax</w:t>
            </w:r>
          </w:p>
          <w:p w:rsidR="004274DD" w:rsidRPr="004274DD" w:rsidRDefault="004274DD" w:rsidP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b/>
                <w:color w:val="000099"/>
                <w:sz w:val="20"/>
              </w:rPr>
              <w:t xml:space="preserve">081/317.30.99 </w:t>
            </w:r>
          </w:p>
        </w:tc>
      </w:tr>
      <w:tr w:rsidR="008250ED" w:rsidRPr="004274DD">
        <w:tc>
          <w:tcPr>
            <w:tcW w:w="4536" w:type="dxa"/>
          </w:tcPr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Posta elettronica (e-mail)</w:t>
            </w:r>
          </w:p>
          <w:p w:rsidR="008250ED" w:rsidRPr="004274DD" w:rsidRDefault="004274D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>
              <w:rPr>
                <w:b/>
                <w:color w:val="000099"/>
                <w:sz w:val="20"/>
              </w:rPr>
              <w:t>s</w:t>
            </w:r>
            <w:r w:rsidRPr="004274DD">
              <w:rPr>
                <w:b/>
                <w:color w:val="000099"/>
                <w:sz w:val="20"/>
              </w:rPr>
              <w:t>abs@aslnapoli3sud.it</w:t>
            </w:r>
          </w:p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</w:p>
        </w:tc>
        <w:tc>
          <w:tcPr>
            <w:tcW w:w="4820" w:type="dxa"/>
          </w:tcPr>
          <w:p w:rsidR="008250ED" w:rsidRPr="004274DD" w:rsidRDefault="008250ED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 Internet (URL)</w:t>
            </w:r>
          </w:p>
        </w:tc>
      </w:tr>
    </w:tbl>
    <w:p w:rsidR="008250ED" w:rsidRPr="004274DD" w:rsidRDefault="008250ED">
      <w:pPr>
        <w:tabs>
          <w:tab w:val="left" w:pos="0"/>
        </w:tabs>
        <w:spacing w:after="0"/>
        <w:jc w:val="left"/>
        <w:rPr>
          <w:b/>
          <w:color w:val="000099"/>
          <w:sz w:val="20"/>
        </w:rPr>
      </w:pPr>
    </w:p>
    <w:p w:rsidR="008250ED" w:rsidRPr="00B34393" w:rsidRDefault="008250ED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7371"/>
          <w:tab w:val="left" w:pos="7655"/>
        </w:tabs>
        <w:spacing w:after="120"/>
        <w:ind w:left="425" w:right="-595" w:hanging="425"/>
        <w:rPr>
          <w:color w:val="000099"/>
        </w:rPr>
      </w:pPr>
      <w:r w:rsidRPr="00B34393">
        <w:rPr>
          <w:color w:val="000099"/>
        </w:rPr>
        <w:t>I.2) Indirizzo presso il quale  è possibile ottenere ulteriori informazioni:</w:t>
      </w:r>
    </w:p>
    <w:p w:rsidR="008250ED" w:rsidRPr="004274DD" w:rsidRDefault="008250ED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1985"/>
          <w:tab w:val="left" w:pos="3969"/>
          <w:tab w:val="left" w:pos="7371"/>
          <w:tab w:val="left" w:pos="7655"/>
        </w:tabs>
        <w:ind w:left="426" w:hanging="426"/>
        <w:rPr>
          <w:color w:val="000099"/>
        </w:rPr>
      </w:pPr>
      <w:r w:rsidRPr="004274DD">
        <w:rPr>
          <w:color w:val="000099"/>
        </w:rPr>
        <w:tab/>
        <w:t xml:space="preserve"> C</w:t>
      </w:r>
      <w:r w:rsidRPr="004274DD">
        <w:rPr>
          <w:smallCaps w:val="0"/>
          <w:color w:val="000099"/>
        </w:rPr>
        <w:t xml:space="preserve">ome al punto I.1   </w:t>
      </w:r>
      <w:r w:rsidRPr="004274DD">
        <w:rPr>
          <w:color w:val="000099"/>
        </w:rPr>
        <w:t>ٱ</w:t>
      </w:r>
      <w:r w:rsidRPr="004274DD">
        <w:rPr>
          <w:smallCaps w:val="0"/>
          <w:color w:val="000099"/>
        </w:rPr>
        <w:t xml:space="preserve">   </w:t>
      </w:r>
      <w:r w:rsidRPr="004274DD">
        <w:rPr>
          <w:smallCaps w:val="0"/>
          <w:color w:val="000099"/>
        </w:rPr>
        <w:tab/>
      </w:r>
      <w:r w:rsidRPr="004274DD">
        <w:rPr>
          <w:i/>
          <w:smallCaps w:val="0"/>
          <w:color w:val="000099"/>
        </w:rPr>
        <w:t>Se diverso, cfr. allegato A</w:t>
      </w:r>
      <w:r w:rsidRPr="004274DD">
        <w:rPr>
          <w:color w:val="000099"/>
        </w:rPr>
        <w:t xml:space="preserve"> </w:t>
      </w:r>
    </w:p>
    <w:p w:rsidR="008250ED" w:rsidRPr="004274DD" w:rsidRDefault="008250ED">
      <w:pPr>
        <w:tabs>
          <w:tab w:val="left" w:pos="0"/>
          <w:tab w:val="left" w:pos="426"/>
        </w:tabs>
        <w:spacing w:after="0"/>
        <w:ind w:left="426" w:right="-596" w:hanging="426"/>
        <w:jc w:val="left"/>
        <w:rPr>
          <w:color w:val="000099"/>
          <w:sz w:val="16"/>
        </w:rPr>
      </w:pPr>
    </w:p>
    <w:p w:rsidR="008250ED" w:rsidRPr="00B34393" w:rsidRDefault="008250ED">
      <w:pPr>
        <w:pStyle w:val="Rub2"/>
        <w:tabs>
          <w:tab w:val="clear" w:pos="6663"/>
          <w:tab w:val="clear" w:pos="7088"/>
          <w:tab w:val="left" w:pos="0"/>
          <w:tab w:val="left" w:pos="426"/>
          <w:tab w:val="left" w:pos="7371"/>
          <w:tab w:val="left" w:pos="7655"/>
        </w:tabs>
        <w:spacing w:after="120"/>
        <w:ind w:left="425" w:right="-595" w:hanging="425"/>
        <w:rPr>
          <w:color w:val="000099"/>
        </w:rPr>
      </w:pPr>
      <w:r w:rsidRPr="00B34393">
        <w:rPr>
          <w:color w:val="000099"/>
        </w:rPr>
        <w:t>I.3) Indirizzo presso il quale è possibile ottenere la documentazione:</w:t>
      </w:r>
      <w:r w:rsidRPr="00B34393">
        <w:rPr>
          <w:color w:val="000099"/>
        </w:rPr>
        <w:tab/>
      </w:r>
    </w:p>
    <w:p w:rsidR="008250ED" w:rsidRPr="004274DD" w:rsidRDefault="008250ED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3969"/>
          <w:tab w:val="left" w:pos="7371"/>
          <w:tab w:val="left" w:pos="7655"/>
        </w:tabs>
        <w:ind w:left="426" w:hanging="426"/>
        <w:rPr>
          <w:color w:val="000099"/>
        </w:rPr>
      </w:pPr>
      <w:r w:rsidRPr="004274DD">
        <w:rPr>
          <w:color w:val="000099"/>
        </w:rPr>
        <w:tab/>
        <w:t xml:space="preserve"> </w:t>
      </w:r>
      <w:r w:rsidRPr="004274DD">
        <w:rPr>
          <w:smallCaps w:val="0"/>
          <w:color w:val="000099"/>
        </w:rPr>
        <w:t xml:space="preserve">Come al punto I.1   </w:t>
      </w:r>
      <w:r w:rsidRPr="004274DD">
        <w:rPr>
          <w:color w:val="000099"/>
        </w:rPr>
        <w:t>ٱ</w:t>
      </w:r>
      <w:r w:rsidRPr="004274DD">
        <w:rPr>
          <w:smallCaps w:val="0"/>
          <w:color w:val="000099"/>
        </w:rPr>
        <w:t xml:space="preserve">   </w:t>
      </w:r>
      <w:r w:rsidRPr="004274DD">
        <w:rPr>
          <w:smallCaps w:val="0"/>
          <w:color w:val="000099"/>
        </w:rPr>
        <w:tab/>
      </w:r>
      <w:r w:rsidRPr="004274DD">
        <w:rPr>
          <w:i/>
          <w:smallCaps w:val="0"/>
          <w:color w:val="000099"/>
        </w:rPr>
        <w:t>Se diverso, cfr. allegato A</w:t>
      </w:r>
      <w:r w:rsidRPr="004274DD">
        <w:rPr>
          <w:color w:val="000099"/>
        </w:rPr>
        <w:t xml:space="preserve"> </w:t>
      </w:r>
    </w:p>
    <w:p w:rsidR="008250ED" w:rsidRPr="004274DD" w:rsidRDefault="008250ED">
      <w:pPr>
        <w:pStyle w:val="Rub2"/>
        <w:tabs>
          <w:tab w:val="clear" w:pos="6663"/>
          <w:tab w:val="clear" w:pos="7088"/>
          <w:tab w:val="left" w:pos="0"/>
          <w:tab w:val="left" w:pos="426"/>
          <w:tab w:val="left" w:pos="7371"/>
          <w:tab w:val="left" w:pos="7655"/>
        </w:tabs>
        <w:ind w:left="426" w:hanging="426"/>
        <w:rPr>
          <w:color w:val="000099"/>
          <w:sz w:val="16"/>
        </w:rPr>
      </w:pPr>
      <w:r w:rsidRPr="004274DD">
        <w:rPr>
          <w:color w:val="000099"/>
        </w:rPr>
        <w:tab/>
      </w:r>
    </w:p>
    <w:p w:rsidR="008250ED" w:rsidRPr="00B34393" w:rsidRDefault="008250ED">
      <w:pPr>
        <w:pStyle w:val="Rub2"/>
        <w:tabs>
          <w:tab w:val="clear" w:pos="709"/>
          <w:tab w:val="clear" w:pos="5670"/>
          <w:tab w:val="clear" w:pos="6663"/>
          <w:tab w:val="clear" w:pos="7088"/>
          <w:tab w:val="left" w:pos="0"/>
          <w:tab w:val="left" w:pos="426"/>
          <w:tab w:val="left" w:pos="6521"/>
          <w:tab w:val="left" w:pos="8222"/>
          <w:tab w:val="left" w:pos="8647"/>
        </w:tabs>
        <w:spacing w:after="120"/>
        <w:ind w:left="425" w:right="-595" w:hanging="425"/>
        <w:rPr>
          <w:color w:val="000099"/>
        </w:rPr>
      </w:pPr>
      <w:r w:rsidRPr="00B34393">
        <w:rPr>
          <w:color w:val="000099"/>
        </w:rPr>
        <w:t>I.4) Indirizzo al quale inviare le offerte/le domande di partecipazione:</w:t>
      </w:r>
    </w:p>
    <w:p w:rsidR="008250ED" w:rsidRPr="004274DD" w:rsidRDefault="008250ED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3969"/>
          <w:tab w:val="left" w:pos="6521"/>
          <w:tab w:val="left" w:pos="8222"/>
          <w:tab w:val="left" w:pos="8647"/>
        </w:tabs>
        <w:ind w:left="426" w:hanging="426"/>
        <w:rPr>
          <w:i/>
          <w:smallCaps w:val="0"/>
          <w:color w:val="000099"/>
        </w:rPr>
      </w:pPr>
      <w:r w:rsidRPr="004274DD">
        <w:rPr>
          <w:color w:val="000099"/>
        </w:rPr>
        <w:tab/>
        <w:t xml:space="preserve"> </w:t>
      </w:r>
      <w:r w:rsidRPr="004274DD">
        <w:rPr>
          <w:smallCaps w:val="0"/>
          <w:color w:val="000099"/>
        </w:rPr>
        <w:t xml:space="preserve">Come al punto I.1   </w:t>
      </w:r>
      <w:r w:rsidRPr="004274DD">
        <w:rPr>
          <w:color w:val="000099"/>
        </w:rPr>
        <w:t>ٱ</w:t>
      </w:r>
      <w:r w:rsidRPr="004274DD">
        <w:rPr>
          <w:smallCaps w:val="0"/>
          <w:color w:val="000099"/>
        </w:rPr>
        <w:t xml:space="preserve">   </w:t>
      </w:r>
      <w:r w:rsidRPr="004274DD">
        <w:rPr>
          <w:smallCaps w:val="0"/>
          <w:color w:val="000099"/>
        </w:rPr>
        <w:tab/>
      </w:r>
      <w:r w:rsidRPr="004274DD">
        <w:rPr>
          <w:i/>
          <w:smallCaps w:val="0"/>
          <w:color w:val="000099"/>
        </w:rPr>
        <w:t>Se diverso, cfr. allegato A</w:t>
      </w:r>
    </w:p>
    <w:p w:rsidR="008250ED" w:rsidRPr="004274DD" w:rsidRDefault="008250ED">
      <w:pPr>
        <w:pStyle w:val="Rub2"/>
        <w:tabs>
          <w:tab w:val="clear" w:pos="6663"/>
          <w:tab w:val="clear" w:pos="7088"/>
          <w:tab w:val="left" w:pos="0"/>
          <w:tab w:val="left" w:pos="426"/>
          <w:tab w:val="left" w:pos="7371"/>
          <w:tab w:val="left" w:pos="7655"/>
        </w:tabs>
        <w:ind w:left="426" w:hanging="426"/>
        <w:rPr>
          <w:color w:val="000099"/>
          <w:sz w:val="16"/>
        </w:rPr>
      </w:pPr>
      <w:r w:rsidRPr="004274DD">
        <w:rPr>
          <w:color w:val="000099"/>
        </w:rPr>
        <w:tab/>
      </w:r>
    </w:p>
    <w:p w:rsidR="008250ED" w:rsidRPr="00B34393" w:rsidRDefault="008250ED">
      <w:pPr>
        <w:pStyle w:val="Rub2"/>
        <w:tabs>
          <w:tab w:val="clear" w:pos="709"/>
          <w:tab w:val="clear" w:pos="6663"/>
          <w:tab w:val="clear" w:pos="7088"/>
          <w:tab w:val="left" w:pos="0"/>
          <w:tab w:val="left" w:pos="426"/>
          <w:tab w:val="left" w:pos="3969"/>
          <w:tab w:val="left" w:pos="6521"/>
          <w:tab w:val="left" w:pos="8222"/>
          <w:tab w:val="left" w:pos="8647"/>
        </w:tabs>
        <w:spacing w:after="120"/>
        <w:ind w:left="425" w:right="-595" w:hanging="425"/>
        <w:rPr>
          <w:color w:val="000099"/>
        </w:rPr>
      </w:pPr>
      <w:r w:rsidRPr="00B34393">
        <w:rPr>
          <w:color w:val="000099"/>
        </w:rPr>
        <w:t>I.5) Tipo di amministrazione aggiudicatrice *</w:t>
      </w:r>
    </w:p>
    <w:p w:rsidR="008250ED" w:rsidRPr="004274DD" w:rsidRDefault="008250ED">
      <w:pPr>
        <w:pStyle w:val="Rub3"/>
        <w:tabs>
          <w:tab w:val="clear" w:pos="709"/>
          <w:tab w:val="left" w:pos="2552"/>
          <w:tab w:val="left" w:pos="3686"/>
          <w:tab w:val="left" w:pos="6237"/>
          <w:tab w:val="left" w:pos="7371"/>
          <w:tab w:val="left" w:pos="8080"/>
        </w:tabs>
        <w:ind w:left="426" w:hanging="426"/>
        <w:rPr>
          <w:b w:val="0"/>
          <w:i w:val="0"/>
          <w:color w:val="000099"/>
        </w:rPr>
      </w:pPr>
      <w:r w:rsidRPr="004274DD">
        <w:rPr>
          <w:b w:val="0"/>
          <w:i w:val="0"/>
          <w:color w:val="000099"/>
        </w:rPr>
        <w:tab/>
        <w:t xml:space="preserve"> Livello centrale </w:t>
      </w:r>
      <w:r w:rsidRPr="004274DD">
        <w:rPr>
          <w:b w:val="0"/>
          <w:i w:val="0"/>
          <w:color w:val="000099"/>
        </w:rPr>
        <w:tab/>
        <w:t>ٱ</w:t>
      </w:r>
      <w:r w:rsidRPr="004274DD">
        <w:rPr>
          <w:b w:val="0"/>
          <w:i w:val="0"/>
          <w:color w:val="000099"/>
        </w:rPr>
        <w:tab/>
        <w:t>Istituzioni Europee</w:t>
      </w:r>
      <w:r w:rsidRPr="004274DD">
        <w:rPr>
          <w:b w:val="0"/>
          <w:i w:val="0"/>
          <w:color w:val="000099"/>
        </w:rPr>
        <w:tab/>
        <w:t>ٱ</w:t>
      </w:r>
    </w:p>
    <w:p w:rsidR="008250ED" w:rsidRPr="004274DD" w:rsidRDefault="008250ED">
      <w:pPr>
        <w:pStyle w:val="Rub3"/>
        <w:tabs>
          <w:tab w:val="clear" w:pos="709"/>
          <w:tab w:val="left" w:pos="2552"/>
          <w:tab w:val="left" w:pos="3686"/>
          <w:tab w:val="left" w:pos="6237"/>
          <w:tab w:val="left" w:pos="7371"/>
          <w:tab w:val="left" w:pos="8080"/>
        </w:tabs>
        <w:ind w:left="426"/>
        <w:rPr>
          <w:b w:val="0"/>
          <w:i w:val="0"/>
          <w:color w:val="000099"/>
        </w:rPr>
      </w:pPr>
      <w:r w:rsidRPr="004274DD">
        <w:rPr>
          <w:b w:val="0"/>
          <w:i w:val="0"/>
          <w:color w:val="000099"/>
        </w:rPr>
        <w:t xml:space="preserve"> Livello regionale/locale</w:t>
      </w:r>
      <w:r w:rsidRPr="004274DD">
        <w:rPr>
          <w:b w:val="0"/>
          <w:i w:val="0"/>
          <w:color w:val="000099"/>
        </w:rPr>
        <w:tab/>
      </w:r>
      <w:r w:rsidR="004274DD" w:rsidRPr="00B34393">
        <w:rPr>
          <w:i w:val="0"/>
          <w:color w:val="000099"/>
          <w:sz w:val="22"/>
          <w:szCs w:val="22"/>
        </w:rPr>
        <w:t>X</w:t>
      </w:r>
      <w:r w:rsidRPr="004274DD">
        <w:rPr>
          <w:b w:val="0"/>
          <w:i w:val="0"/>
          <w:color w:val="000099"/>
        </w:rPr>
        <w:tab/>
        <w:t>Organismo di diritto pubblico</w:t>
      </w:r>
      <w:r w:rsidRPr="004274DD">
        <w:rPr>
          <w:b w:val="0"/>
          <w:i w:val="0"/>
          <w:color w:val="000099"/>
        </w:rPr>
        <w:tab/>
        <w:t>ٱ</w:t>
      </w:r>
      <w:r w:rsidRPr="004274DD">
        <w:rPr>
          <w:b w:val="0"/>
          <w:i w:val="0"/>
          <w:color w:val="000099"/>
        </w:rPr>
        <w:tab/>
        <w:t>Altro</w:t>
      </w:r>
      <w:r w:rsidRPr="004274DD">
        <w:rPr>
          <w:b w:val="0"/>
          <w:i w:val="0"/>
          <w:color w:val="000099"/>
        </w:rPr>
        <w:tab/>
        <w:t>ٱ</w:t>
      </w:r>
    </w:p>
    <w:p w:rsidR="004274DD" w:rsidRDefault="004274DD" w:rsidP="004274DD">
      <w:pPr>
        <w:pStyle w:val="Rub1"/>
        <w:jc w:val="left"/>
        <w:rPr>
          <w:color w:val="000099"/>
          <w:sz w:val="22"/>
        </w:rPr>
      </w:pPr>
    </w:p>
    <w:p w:rsidR="008250ED" w:rsidRPr="004274DD" w:rsidRDefault="008250ED">
      <w:pPr>
        <w:pStyle w:val="Rub1"/>
        <w:spacing w:after="240"/>
        <w:jc w:val="left"/>
        <w:rPr>
          <w:color w:val="000099"/>
          <w:sz w:val="22"/>
        </w:rPr>
      </w:pPr>
      <w:r w:rsidRPr="004274DD">
        <w:rPr>
          <w:color w:val="000099"/>
          <w:sz w:val="22"/>
        </w:rPr>
        <w:t>SEZIONE II: OGGETTO DELL’APPALTO</w:t>
      </w:r>
    </w:p>
    <w:p w:rsidR="008250ED" w:rsidRPr="00B34393" w:rsidRDefault="008250ED">
      <w:pPr>
        <w:pStyle w:val="Rub2"/>
        <w:rPr>
          <w:color w:val="000099"/>
        </w:rPr>
      </w:pPr>
      <w:r w:rsidRPr="00B34393">
        <w:rPr>
          <w:color w:val="000099"/>
        </w:rPr>
        <w:t>II.1) Descrizione</w:t>
      </w:r>
    </w:p>
    <w:p w:rsidR="008250ED" w:rsidRPr="00B34393" w:rsidRDefault="008250ED">
      <w:pPr>
        <w:pStyle w:val="Rub3"/>
        <w:spacing w:before="180" w:after="120"/>
        <w:jc w:val="left"/>
        <w:rPr>
          <w:b w:val="0"/>
          <w:color w:val="000099"/>
        </w:rPr>
      </w:pPr>
      <w:r w:rsidRPr="00B34393">
        <w:rPr>
          <w:b w:val="0"/>
          <w:i w:val="0"/>
          <w:color w:val="000099"/>
        </w:rPr>
        <w:t xml:space="preserve">II.1.1) Tipo di appalto di lavori </w:t>
      </w:r>
      <w:r w:rsidRPr="00B34393">
        <w:rPr>
          <w:b w:val="0"/>
          <w:color w:val="000099"/>
        </w:rPr>
        <w:t xml:space="preserve">(nel caso di appalto di lavori)  </w:t>
      </w:r>
    </w:p>
    <w:p w:rsidR="008250ED" w:rsidRPr="004274DD" w:rsidRDefault="008250ED">
      <w:pPr>
        <w:tabs>
          <w:tab w:val="left" w:pos="2268"/>
          <w:tab w:val="left" w:pos="5670"/>
        </w:tabs>
        <w:spacing w:after="0"/>
        <w:ind w:left="3828" w:hanging="3402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>Esecuzione    ٱ</w:t>
      </w:r>
      <w:r w:rsidRPr="004274DD">
        <w:rPr>
          <w:color w:val="000099"/>
          <w:sz w:val="20"/>
        </w:rPr>
        <w:tab/>
        <w:t>Progettazione ed esecuzione    ٱ</w:t>
      </w:r>
      <w:r w:rsidRPr="004274DD">
        <w:rPr>
          <w:color w:val="000099"/>
          <w:sz w:val="20"/>
        </w:rPr>
        <w:tab/>
        <w:t>Esecuzione, con qualsiasi mezzo, di    ٱ</w:t>
      </w:r>
    </w:p>
    <w:p w:rsidR="008250ED" w:rsidRPr="004274DD" w:rsidRDefault="008250ED">
      <w:pPr>
        <w:tabs>
          <w:tab w:val="left" w:pos="5670"/>
        </w:tabs>
        <w:spacing w:after="0"/>
        <w:ind w:left="5670" w:right="510" w:hanging="5670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ab/>
        <w:t>un’opera conforme ai requisiti specificati  dall’amministrazione aggiudicatrice</w:t>
      </w:r>
    </w:p>
    <w:p w:rsidR="008250ED" w:rsidRPr="00B34393" w:rsidRDefault="008250ED">
      <w:pPr>
        <w:pStyle w:val="Rub3"/>
        <w:spacing w:before="180" w:after="120"/>
        <w:jc w:val="left"/>
        <w:rPr>
          <w:b w:val="0"/>
          <w:color w:val="000099"/>
        </w:rPr>
      </w:pPr>
      <w:r w:rsidRPr="00B34393">
        <w:rPr>
          <w:b w:val="0"/>
          <w:i w:val="0"/>
          <w:color w:val="000099"/>
        </w:rPr>
        <w:lastRenderedPageBreak/>
        <w:t>II.1.2) Tipo di appalto di forniture</w:t>
      </w:r>
      <w:r w:rsidRPr="00B34393">
        <w:rPr>
          <w:b w:val="0"/>
          <w:color w:val="000099"/>
        </w:rPr>
        <w:t xml:space="preserve"> (nel  caso di appalto di forniture)  </w:t>
      </w:r>
    </w:p>
    <w:p w:rsidR="008250ED" w:rsidRPr="004274DD" w:rsidRDefault="008250ED">
      <w:pPr>
        <w:tabs>
          <w:tab w:val="left" w:pos="2127"/>
          <w:tab w:val="left" w:pos="3969"/>
          <w:tab w:val="left" w:pos="5670"/>
          <w:tab w:val="left" w:pos="8222"/>
        </w:tabs>
        <w:spacing w:after="0"/>
        <w:ind w:left="426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Acquisto   </w:t>
      </w:r>
      <w:r w:rsidR="00B34393" w:rsidRPr="00367947">
        <w:rPr>
          <w:b/>
          <w:color w:val="000099"/>
          <w:szCs w:val="24"/>
        </w:rPr>
        <w:t>X</w:t>
      </w:r>
      <w:r w:rsidRPr="004274DD">
        <w:rPr>
          <w:color w:val="000099"/>
          <w:sz w:val="20"/>
        </w:rPr>
        <w:tab/>
        <w:t>Locazione    ٱ</w:t>
      </w:r>
      <w:r w:rsidRPr="004274DD">
        <w:rPr>
          <w:color w:val="000099"/>
          <w:sz w:val="20"/>
        </w:rPr>
        <w:tab/>
        <w:t>Leasing    ٱ</w:t>
      </w:r>
      <w:r w:rsidRPr="004274DD">
        <w:rPr>
          <w:color w:val="000099"/>
          <w:sz w:val="20"/>
        </w:rPr>
        <w:tab/>
        <w:t>Acquisto a riscatto    ٱ</w:t>
      </w:r>
      <w:r w:rsidRPr="004274DD">
        <w:rPr>
          <w:color w:val="000099"/>
          <w:sz w:val="20"/>
        </w:rPr>
        <w:tab/>
        <w:t>Misto    ٱ</w:t>
      </w:r>
    </w:p>
    <w:p w:rsidR="008250ED" w:rsidRPr="00B34393" w:rsidRDefault="008250ED">
      <w:pPr>
        <w:pStyle w:val="Rub3"/>
        <w:spacing w:before="180"/>
        <w:jc w:val="left"/>
        <w:rPr>
          <w:b w:val="0"/>
          <w:color w:val="000099"/>
        </w:rPr>
      </w:pPr>
      <w:r w:rsidRPr="00B34393">
        <w:rPr>
          <w:b w:val="0"/>
          <w:i w:val="0"/>
          <w:color w:val="000099"/>
        </w:rPr>
        <w:t>II.1.3) Tipo di appalto di servizi</w:t>
      </w:r>
      <w:r w:rsidRPr="00B34393">
        <w:rPr>
          <w:b w:val="0"/>
          <w:color w:val="000099"/>
        </w:rPr>
        <w:t xml:space="preserve"> (nel caso di appalto di servizi)  </w:t>
      </w:r>
    </w:p>
    <w:p w:rsidR="008250ED" w:rsidRPr="004274DD" w:rsidRDefault="008250ED">
      <w:pPr>
        <w:pStyle w:val="Rub3"/>
        <w:jc w:val="left"/>
        <w:rPr>
          <w:b w:val="0"/>
          <w:i w:val="0"/>
          <w:color w:val="000099"/>
          <w:sz w:val="36"/>
        </w:rPr>
      </w:pPr>
      <w:r w:rsidRPr="004274DD">
        <w:rPr>
          <w:b w:val="0"/>
          <w:i w:val="0"/>
          <w:color w:val="000099"/>
        </w:rPr>
        <w:tab/>
        <w:t xml:space="preserve">Categoria del servizio  </w:t>
      </w:r>
      <w:r w:rsidRPr="004274DD">
        <w:rPr>
          <w:color w:val="000099"/>
        </w:rPr>
        <w:tab/>
      </w:r>
      <w:r w:rsidRPr="004274DD">
        <w:rPr>
          <w:b w:val="0"/>
          <w:i w:val="0"/>
          <w:color w:val="000099"/>
        </w:rPr>
        <w:t xml:space="preserve"> </w:t>
      </w:r>
      <w:r w:rsidRPr="004274DD">
        <w:rPr>
          <w:b w:val="0"/>
          <w:noProof/>
          <w:color w:val="000099"/>
          <w:sz w:val="44"/>
        </w:rPr>
        <w:sym w:font="MS LineDraw" w:char="F07F"/>
      </w:r>
      <w:r w:rsidRPr="004274DD">
        <w:rPr>
          <w:b w:val="0"/>
          <w:noProof/>
          <w:color w:val="000099"/>
          <w:sz w:val="44"/>
        </w:rPr>
        <w:sym w:font="MS LineDraw" w:char="F07F"/>
      </w:r>
    </w:p>
    <w:p w:rsidR="008250ED" w:rsidRPr="00B34393" w:rsidRDefault="008250ED">
      <w:pPr>
        <w:pStyle w:val="Rub3"/>
        <w:spacing w:before="180"/>
        <w:jc w:val="left"/>
        <w:rPr>
          <w:b w:val="0"/>
          <w:color w:val="000099"/>
        </w:rPr>
      </w:pPr>
      <w:r w:rsidRPr="00B34393">
        <w:rPr>
          <w:b w:val="0"/>
          <w:i w:val="0"/>
          <w:color w:val="000099"/>
        </w:rPr>
        <w:t>II.1.4) Si tratta di un accordo quadro? *</w:t>
      </w:r>
      <w:r w:rsidRPr="00B34393">
        <w:rPr>
          <w:b w:val="0"/>
          <w:color w:val="000099"/>
        </w:rPr>
        <w:t xml:space="preserve"> </w:t>
      </w:r>
      <w:r w:rsidRPr="00B34393">
        <w:rPr>
          <w:b w:val="0"/>
          <w:color w:val="000099"/>
        </w:rPr>
        <w:tab/>
      </w:r>
      <w:r w:rsidRPr="00B34393">
        <w:rPr>
          <w:b w:val="0"/>
          <w:i w:val="0"/>
          <w:color w:val="000099"/>
        </w:rPr>
        <w:t>NO   ٱ</w:t>
      </w:r>
      <w:r w:rsidRPr="00B34393">
        <w:rPr>
          <w:b w:val="0"/>
          <w:i w:val="0"/>
          <w:color w:val="000099"/>
        </w:rPr>
        <w:tab/>
        <w:t xml:space="preserve">SÌ </w:t>
      </w:r>
      <w:r w:rsidRPr="00B34393">
        <w:rPr>
          <w:b w:val="0"/>
          <w:i w:val="0"/>
          <w:color w:val="000099"/>
          <w:sz w:val="32"/>
        </w:rPr>
        <w:t xml:space="preserve"> </w:t>
      </w:r>
      <w:r w:rsidRPr="00B34393">
        <w:rPr>
          <w:b w:val="0"/>
          <w:i w:val="0"/>
          <w:color w:val="000099"/>
        </w:rPr>
        <w:t>ٱ</w:t>
      </w:r>
    </w:p>
    <w:p w:rsidR="008250ED" w:rsidRPr="00B34393" w:rsidRDefault="008250ED">
      <w:pPr>
        <w:pStyle w:val="Rub3"/>
        <w:spacing w:before="180"/>
        <w:jc w:val="left"/>
        <w:rPr>
          <w:b w:val="0"/>
          <w:i w:val="0"/>
          <w:color w:val="000099"/>
        </w:rPr>
      </w:pPr>
      <w:r w:rsidRPr="00B34393">
        <w:rPr>
          <w:b w:val="0"/>
          <w:i w:val="0"/>
          <w:color w:val="000099"/>
        </w:rPr>
        <w:t>II.1.5) Denominazione conferita all’appalto dall’amministrazione aggiudicatrice *</w:t>
      </w:r>
    </w:p>
    <w:p w:rsidR="00B34393" w:rsidRPr="00B34393" w:rsidRDefault="00B34393" w:rsidP="002809D3">
      <w:pPr>
        <w:spacing w:after="0"/>
        <w:rPr>
          <w:b/>
          <w:color w:val="000099"/>
          <w:sz w:val="20"/>
        </w:rPr>
      </w:pPr>
      <w:r>
        <w:tab/>
      </w:r>
      <w:r w:rsidRPr="00B34393">
        <w:rPr>
          <w:b/>
          <w:color w:val="000099"/>
          <w:sz w:val="20"/>
        </w:rPr>
        <w:t xml:space="preserve">Fornitura di </w:t>
      </w:r>
      <w:r w:rsidR="000248DB">
        <w:rPr>
          <w:b/>
          <w:color w:val="000099"/>
          <w:sz w:val="20"/>
        </w:rPr>
        <w:t>dispositivi per terapia intensiva e camera operatoria</w:t>
      </w:r>
      <w:r w:rsidRPr="00B34393">
        <w:rPr>
          <w:b/>
          <w:color w:val="000099"/>
          <w:sz w:val="20"/>
        </w:rPr>
        <w:t xml:space="preserve"> </w:t>
      </w:r>
    </w:p>
    <w:p w:rsidR="00B34393" w:rsidRDefault="008250ED">
      <w:pPr>
        <w:pStyle w:val="Rub3"/>
        <w:spacing w:before="240"/>
        <w:jc w:val="left"/>
        <w:rPr>
          <w:b w:val="0"/>
          <w:i w:val="0"/>
          <w:color w:val="000099"/>
        </w:rPr>
      </w:pPr>
      <w:r w:rsidRPr="00B34393">
        <w:rPr>
          <w:b w:val="0"/>
          <w:i w:val="0"/>
          <w:color w:val="000099"/>
        </w:rPr>
        <w:t>II.1.6) Descrizione/oggetto dell’appalto</w:t>
      </w:r>
    </w:p>
    <w:p w:rsidR="00B34393" w:rsidRPr="00B34393" w:rsidRDefault="00B34393" w:rsidP="00B34393">
      <w:pPr>
        <w:spacing w:after="0"/>
        <w:ind w:left="567" w:firstLine="3"/>
        <w:rPr>
          <w:b/>
          <w:color w:val="000099"/>
          <w:sz w:val="20"/>
        </w:rPr>
      </w:pPr>
      <w:r w:rsidRPr="00B34393">
        <w:rPr>
          <w:b/>
          <w:color w:val="000099"/>
          <w:sz w:val="20"/>
        </w:rPr>
        <w:t>Procedura aperta per</w:t>
      </w:r>
      <w:r>
        <w:rPr>
          <w:b/>
          <w:color w:val="000099"/>
          <w:sz w:val="20"/>
        </w:rPr>
        <w:t xml:space="preserve"> l’affidamento della fornitura di </w:t>
      </w:r>
      <w:r w:rsidR="000248DB">
        <w:rPr>
          <w:b/>
          <w:color w:val="000099"/>
          <w:sz w:val="20"/>
        </w:rPr>
        <w:t>dispositivi per terapia intensiva e camera operatoria</w:t>
      </w:r>
      <w:r w:rsidR="00367947">
        <w:rPr>
          <w:b/>
          <w:color w:val="000099"/>
          <w:sz w:val="20"/>
        </w:rPr>
        <w:t xml:space="preserve"> – CIG Vari</w:t>
      </w:r>
      <w:r w:rsidR="002809D3">
        <w:rPr>
          <w:b/>
          <w:color w:val="000099"/>
          <w:sz w:val="20"/>
        </w:rPr>
        <w:t>.</w:t>
      </w:r>
    </w:p>
    <w:p w:rsidR="008250ED" w:rsidRDefault="008250ED">
      <w:pPr>
        <w:pStyle w:val="Rub3"/>
        <w:spacing w:before="240"/>
        <w:jc w:val="left"/>
        <w:rPr>
          <w:b w:val="0"/>
          <w:i w:val="0"/>
          <w:color w:val="000099"/>
        </w:rPr>
      </w:pPr>
      <w:r w:rsidRPr="00B34393">
        <w:rPr>
          <w:b w:val="0"/>
          <w:i w:val="0"/>
          <w:color w:val="000099"/>
        </w:rPr>
        <w:t>II.1.7) Luogo di esecuzione dei lavori, di consegna delle forniture o di prestazione dei servizi</w:t>
      </w:r>
    </w:p>
    <w:p w:rsidR="00B34393" w:rsidRPr="001D2D50" w:rsidRDefault="00B34393" w:rsidP="00B34393">
      <w:pPr>
        <w:rPr>
          <w:b/>
          <w:color w:val="000099"/>
          <w:sz w:val="20"/>
        </w:rPr>
      </w:pPr>
      <w:r>
        <w:tab/>
      </w:r>
      <w:r w:rsidRPr="001D2D50">
        <w:rPr>
          <w:b/>
          <w:color w:val="000099"/>
          <w:sz w:val="20"/>
        </w:rPr>
        <w:t xml:space="preserve">Strutture </w:t>
      </w:r>
      <w:r w:rsidR="001D2D50" w:rsidRPr="001D2D50">
        <w:rPr>
          <w:b/>
          <w:color w:val="000099"/>
          <w:sz w:val="20"/>
        </w:rPr>
        <w:t>ASL Napoli 3 Sud</w:t>
      </w:r>
    </w:p>
    <w:p w:rsidR="008250ED" w:rsidRPr="004274DD" w:rsidRDefault="001D2D50">
      <w:pPr>
        <w:tabs>
          <w:tab w:val="left" w:leader="underscore" w:pos="4536"/>
        </w:tabs>
        <w:spacing w:after="120"/>
        <w:ind w:left="426"/>
        <w:jc w:val="left"/>
        <w:rPr>
          <w:color w:val="000099"/>
          <w:sz w:val="20"/>
        </w:rPr>
      </w:pPr>
      <w:r>
        <w:rPr>
          <w:color w:val="000099"/>
          <w:sz w:val="20"/>
        </w:rPr>
        <w:t xml:space="preserve">  </w:t>
      </w:r>
      <w:r w:rsidR="008250ED" w:rsidRPr="004274DD">
        <w:rPr>
          <w:color w:val="000099"/>
          <w:sz w:val="20"/>
        </w:rPr>
        <w:t xml:space="preserve">Codice  NUTS * </w:t>
      </w:r>
      <w:r>
        <w:rPr>
          <w:color w:val="000099"/>
          <w:sz w:val="20"/>
        </w:rPr>
        <w:t xml:space="preserve"> </w:t>
      </w:r>
      <w:r w:rsidR="008250ED" w:rsidRPr="004274DD">
        <w:rPr>
          <w:color w:val="000099"/>
          <w:sz w:val="20"/>
        </w:rPr>
        <w:tab/>
      </w:r>
    </w:p>
    <w:p w:rsidR="008250ED" w:rsidRPr="001D2D50" w:rsidRDefault="008250ED">
      <w:pPr>
        <w:spacing w:before="180" w:after="120"/>
        <w:jc w:val="left"/>
        <w:rPr>
          <w:color w:val="000099"/>
          <w:sz w:val="20"/>
        </w:rPr>
      </w:pPr>
      <w:r w:rsidRPr="001D2D50">
        <w:rPr>
          <w:color w:val="000099"/>
          <w:sz w:val="20"/>
        </w:rPr>
        <w:t>II.1.8) Nomenclatura</w:t>
      </w:r>
    </w:p>
    <w:p w:rsidR="008250ED" w:rsidRPr="00367947" w:rsidRDefault="008250ED">
      <w:pPr>
        <w:spacing w:after="120"/>
        <w:rPr>
          <w:b/>
          <w:color w:val="000099"/>
          <w:sz w:val="36"/>
          <w:szCs w:val="36"/>
        </w:rPr>
      </w:pPr>
      <w:r w:rsidRPr="001D2D50">
        <w:rPr>
          <w:color w:val="000099"/>
          <w:sz w:val="20"/>
        </w:rPr>
        <w:t>II.1.8.1) CPV (vocabolario comune per gli appalti)</w:t>
      </w:r>
      <w:r w:rsidRPr="001D2D50">
        <w:rPr>
          <w:color w:val="000099"/>
        </w:rPr>
        <w:t xml:space="preserve"> *</w:t>
      </w:r>
      <w:r w:rsidR="001D2D50">
        <w:rPr>
          <w:color w:val="000099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1526"/>
        <w:gridCol w:w="2835"/>
        <w:gridCol w:w="5245"/>
      </w:tblGrid>
      <w:tr w:rsidR="008250ED" w:rsidRPr="004274DD">
        <w:tc>
          <w:tcPr>
            <w:tcW w:w="1526" w:type="dxa"/>
          </w:tcPr>
          <w:p w:rsidR="008250ED" w:rsidRPr="004274DD" w:rsidRDefault="008250ED">
            <w:pPr>
              <w:tabs>
                <w:tab w:val="right" w:pos="993"/>
              </w:tabs>
              <w:spacing w:after="0"/>
              <w:ind w:left="-57" w:right="-57"/>
              <w:rPr>
                <w:noProof/>
                <w:color w:val="000099"/>
                <w:sz w:val="20"/>
              </w:rPr>
            </w:pPr>
          </w:p>
        </w:tc>
        <w:tc>
          <w:tcPr>
            <w:tcW w:w="2835" w:type="dxa"/>
          </w:tcPr>
          <w:p w:rsidR="008250ED" w:rsidRPr="004274DD" w:rsidRDefault="008250ED">
            <w:pPr>
              <w:spacing w:after="0"/>
              <w:rPr>
                <w:noProof/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Vocabolario principale</w:t>
            </w:r>
            <w:r w:rsidRPr="004274DD">
              <w:rPr>
                <w:noProof/>
                <w:color w:val="000099"/>
                <w:sz w:val="20"/>
              </w:rPr>
              <w:t xml:space="preserve"> </w:t>
            </w:r>
          </w:p>
        </w:tc>
        <w:tc>
          <w:tcPr>
            <w:tcW w:w="5245" w:type="dxa"/>
          </w:tcPr>
          <w:p w:rsidR="008250ED" w:rsidRPr="004274DD" w:rsidRDefault="008250ED">
            <w:pPr>
              <w:spacing w:after="0"/>
              <w:ind w:left="-57" w:right="-57"/>
              <w:jc w:val="center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 xml:space="preserve">Vocabolario supplementare </w:t>
            </w:r>
            <w:r w:rsidRPr="004274DD">
              <w:rPr>
                <w:i/>
                <w:color w:val="000099"/>
                <w:sz w:val="20"/>
              </w:rPr>
              <w:t>(se pertinente)</w:t>
            </w:r>
          </w:p>
        </w:tc>
      </w:tr>
      <w:tr w:rsidR="008250ED" w:rsidRPr="004274DD">
        <w:tc>
          <w:tcPr>
            <w:tcW w:w="1526" w:type="dxa"/>
          </w:tcPr>
          <w:p w:rsidR="008250ED" w:rsidRPr="004274DD" w:rsidRDefault="008250ED">
            <w:pPr>
              <w:tabs>
                <w:tab w:val="right" w:pos="993"/>
              </w:tabs>
              <w:spacing w:after="0"/>
              <w:ind w:left="-57" w:right="-57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Oggetto principale</w:t>
            </w:r>
          </w:p>
        </w:tc>
        <w:tc>
          <w:tcPr>
            <w:tcW w:w="2835" w:type="dxa"/>
          </w:tcPr>
          <w:p w:rsidR="008250ED" w:rsidRPr="004274DD" w:rsidRDefault="00367947" w:rsidP="000248DB">
            <w:pPr>
              <w:spacing w:after="0"/>
              <w:ind w:left="-108"/>
              <w:rPr>
                <w:b/>
                <w:noProof/>
                <w:color w:val="000099"/>
                <w:sz w:val="44"/>
              </w:rPr>
            </w:pPr>
            <w:r>
              <w:rPr>
                <w:b/>
                <w:noProof/>
                <w:color w:val="000099"/>
                <w:sz w:val="44"/>
              </w:rPr>
              <w:t>331</w:t>
            </w:r>
            <w:r w:rsidR="000248DB">
              <w:rPr>
                <w:b/>
                <w:noProof/>
                <w:color w:val="000099"/>
                <w:sz w:val="44"/>
              </w:rPr>
              <w:t>90000</w:t>
            </w:r>
            <w:r>
              <w:rPr>
                <w:b/>
                <w:noProof/>
                <w:color w:val="000099"/>
                <w:sz w:val="44"/>
              </w:rPr>
              <w:t>-</w:t>
            </w:r>
            <w:r w:rsidR="000248DB">
              <w:rPr>
                <w:b/>
                <w:noProof/>
                <w:color w:val="000099"/>
                <w:sz w:val="44"/>
              </w:rPr>
              <w:t>8</w:t>
            </w:r>
          </w:p>
        </w:tc>
        <w:tc>
          <w:tcPr>
            <w:tcW w:w="5245" w:type="dxa"/>
          </w:tcPr>
          <w:p w:rsidR="008250ED" w:rsidRPr="004274DD" w:rsidRDefault="008250ED">
            <w:pPr>
              <w:spacing w:after="0"/>
              <w:rPr>
                <w:b/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</w:tc>
      </w:tr>
      <w:tr w:rsidR="008250ED" w:rsidRPr="004274DD">
        <w:tc>
          <w:tcPr>
            <w:tcW w:w="1526" w:type="dxa"/>
          </w:tcPr>
          <w:p w:rsidR="008250ED" w:rsidRPr="004274DD" w:rsidRDefault="008250ED">
            <w:pPr>
              <w:tabs>
                <w:tab w:val="right" w:pos="993"/>
              </w:tabs>
              <w:spacing w:after="0"/>
              <w:ind w:left="-57" w:right="-57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 xml:space="preserve">Oggetti </w:t>
            </w:r>
            <w:proofErr w:type="spellStart"/>
            <w:r w:rsidRPr="004274DD">
              <w:rPr>
                <w:color w:val="000099"/>
                <w:sz w:val="20"/>
              </w:rPr>
              <w:t>comple-</w:t>
            </w:r>
            <w:proofErr w:type="spellEnd"/>
            <w:r w:rsidRPr="004274DD">
              <w:rPr>
                <w:color w:val="000099"/>
                <w:sz w:val="20"/>
              </w:rPr>
              <w:br/>
            </w:r>
            <w:proofErr w:type="spellStart"/>
            <w:r w:rsidRPr="004274DD">
              <w:rPr>
                <w:color w:val="000099"/>
                <w:sz w:val="20"/>
              </w:rPr>
              <w:t>mentari</w:t>
            </w:r>
            <w:proofErr w:type="spellEnd"/>
          </w:p>
        </w:tc>
        <w:tc>
          <w:tcPr>
            <w:tcW w:w="2835" w:type="dxa"/>
          </w:tcPr>
          <w:p w:rsidR="008250ED" w:rsidRPr="004274DD" w:rsidRDefault="008250ED">
            <w:pPr>
              <w:spacing w:after="0" w:line="400" w:lineRule="exact"/>
              <w:ind w:left="-108"/>
              <w:rPr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  <w:p w:rsidR="008250ED" w:rsidRPr="004274DD" w:rsidRDefault="008250ED">
            <w:pPr>
              <w:spacing w:after="0" w:line="400" w:lineRule="exact"/>
              <w:ind w:left="-108"/>
              <w:rPr>
                <w:b/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  <w:p w:rsidR="008250ED" w:rsidRPr="004274DD" w:rsidRDefault="008250ED">
            <w:pPr>
              <w:spacing w:after="0" w:line="400" w:lineRule="exact"/>
              <w:ind w:left="-108"/>
              <w:rPr>
                <w:b/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  <w:p w:rsidR="008250ED" w:rsidRPr="004274DD" w:rsidRDefault="008250ED">
            <w:pPr>
              <w:spacing w:after="0" w:line="400" w:lineRule="exact"/>
              <w:ind w:left="-108"/>
              <w:rPr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.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</w:tc>
        <w:tc>
          <w:tcPr>
            <w:tcW w:w="5245" w:type="dxa"/>
          </w:tcPr>
          <w:p w:rsidR="008250ED" w:rsidRPr="004274DD" w:rsidRDefault="008250ED">
            <w:pPr>
              <w:spacing w:after="0" w:line="400" w:lineRule="exact"/>
              <w:rPr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  <w:p w:rsidR="008250ED" w:rsidRPr="004274DD" w:rsidRDefault="008250ED">
            <w:pPr>
              <w:spacing w:after="0" w:line="400" w:lineRule="exact"/>
              <w:rPr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  <w:p w:rsidR="008250ED" w:rsidRPr="004274DD" w:rsidRDefault="008250ED">
            <w:pPr>
              <w:spacing w:after="0" w:line="400" w:lineRule="exact"/>
              <w:rPr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  <w:p w:rsidR="008250ED" w:rsidRPr="004274DD" w:rsidRDefault="008250ED">
            <w:pPr>
              <w:spacing w:after="0" w:line="400" w:lineRule="exact"/>
              <w:rPr>
                <w:noProof/>
                <w:color w:val="000099"/>
                <w:sz w:val="44"/>
              </w:rPr>
            </w:pP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t xml:space="preserve">  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  <w:r w:rsidRPr="004274DD">
              <w:rPr>
                <w:noProof/>
                <w:color w:val="000099"/>
              </w:rPr>
              <w:t>-</w:t>
            </w:r>
            <w:r w:rsidRPr="004274DD">
              <w:rPr>
                <w:b/>
                <w:noProof/>
                <w:color w:val="000099"/>
                <w:sz w:val="44"/>
              </w:rPr>
              <w:sym w:font="MS LineDraw" w:char="F07F"/>
            </w:r>
          </w:p>
        </w:tc>
      </w:tr>
    </w:tbl>
    <w:p w:rsidR="008250ED" w:rsidRPr="001D2D50" w:rsidRDefault="008250ED">
      <w:pPr>
        <w:tabs>
          <w:tab w:val="right" w:leader="underscore" w:pos="9072"/>
        </w:tabs>
        <w:spacing w:before="240" w:after="0"/>
        <w:jc w:val="left"/>
        <w:rPr>
          <w:color w:val="000099"/>
          <w:sz w:val="20"/>
        </w:rPr>
      </w:pPr>
      <w:r w:rsidRPr="001D2D50">
        <w:rPr>
          <w:color w:val="000099"/>
          <w:sz w:val="20"/>
        </w:rPr>
        <w:t xml:space="preserve">II.1.8.2) Altre nomenclature rilevanti (CPA/NACE/CPC)  </w:t>
      </w:r>
      <w:r w:rsidRPr="001D2D50">
        <w:rPr>
          <w:color w:val="000099"/>
          <w:sz w:val="20"/>
        </w:rPr>
        <w:tab/>
      </w:r>
    </w:p>
    <w:p w:rsidR="008250ED" w:rsidRPr="001D2D50" w:rsidRDefault="008250ED">
      <w:pPr>
        <w:tabs>
          <w:tab w:val="left" w:pos="709"/>
          <w:tab w:val="left" w:pos="1276"/>
          <w:tab w:val="left" w:pos="1843"/>
        </w:tabs>
        <w:spacing w:before="120" w:after="120"/>
        <w:jc w:val="left"/>
        <w:rPr>
          <w:color w:val="000099"/>
          <w:sz w:val="20"/>
        </w:rPr>
      </w:pPr>
      <w:r w:rsidRPr="001D2D50">
        <w:rPr>
          <w:color w:val="000099"/>
          <w:sz w:val="20"/>
        </w:rPr>
        <w:t xml:space="preserve">II.1.9) Divisione in lotti </w:t>
      </w:r>
      <w:r w:rsidRPr="001D2D50">
        <w:rPr>
          <w:i/>
          <w:color w:val="000099"/>
          <w:sz w:val="20"/>
        </w:rPr>
        <w:t xml:space="preserve">(per ulteriori precisazioni sui lotti utilizzare l’allegato B nel numero di copie necessario) </w:t>
      </w:r>
    </w:p>
    <w:p w:rsidR="002809D3" w:rsidRPr="004274DD" w:rsidRDefault="008250ED" w:rsidP="002809D3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 xml:space="preserve">NO    </w:t>
      </w:r>
      <w:r w:rsidRPr="002809D3">
        <w:rPr>
          <w:color w:val="000099"/>
          <w:szCs w:val="24"/>
        </w:rPr>
        <w:t>ٱ</w:t>
      </w:r>
      <w:r w:rsidRPr="004274DD">
        <w:rPr>
          <w:color w:val="000099"/>
          <w:sz w:val="22"/>
        </w:rPr>
        <w:t xml:space="preserve">        </w:t>
      </w:r>
      <w:r w:rsidR="001D2D50">
        <w:rPr>
          <w:color w:val="000099"/>
          <w:sz w:val="22"/>
        </w:rPr>
        <w:t xml:space="preserve"> </w:t>
      </w:r>
      <w:r w:rsidRPr="004274DD">
        <w:rPr>
          <w:color w:val="000099"/>
          <w:sz w:val="20"/>
        </w:rPr>
        <w:t xml:space="preserve">SÌ  </w:t>
      </w:r>
      <w:r w:rsidR="00367947">
        <w:rPr>
          <w:color w:val="000099"/>
          <w:sz w:val="20"/>
        </w:rPr>
        <w:t xml:space="preserve"> </w:t>
      </w:r>
      <w:r w:rsidR="002809D3">
        <w:rPr>
          <w:color w:val="000099"/>
          <w:sz w:val="20"/>
        </w:rPr>
        <w:t xml:space="preserve"> </w:t>
      </w:r>
      <w:r w:rsidR="00367947" w:rsidRPr="00367947">
        <w:rPr>
          <w:b/>
          <w:color w:val="000099"/>
          <w:szCs w:val="24"/>
        </w:rPr>
        <w:t>X</w:t>
      </w:r>
    </w:p>
    <w:p w:rsidR="008250ED" w:rsidRPr="001D2D50" w:rsidRDefault="008250ED">
      <w:pPr>
        <w:tabs>
          <w:tab w:val="left" w:pos="4111"/>
          <w:tab w:val="left" w:pos="5812"/>
          <w:tab w:val="left" w:pos="7513"/>
        </w:tabs>
        <w:spacing w:after="0"/>
        <w:ind w:left="426"/>
        <w:jc w:val="left"/>
        <w:rPr>
          <w:b/>
          <w:color w:val="000099"/>
          <w:sz w:val="16"/>
        </w:rPr>
      </w:pPr>
      <w:r w:rsidRPr="004274DD">
        <w:rPr>
          <w:color w:val="000099"/>
          <w:sz w:val="20"/>
        </w:rPr>
        <w:t>Le offerte possono essere presentate per:</w:t>
      </w:r>
      <w:r w:rsidR="00367947">
        <w:rPr>
          <w:color w:val="000099"/>
          <w:sz w:val="20"/>
        </w:rPr>
        <w:t xml:space="preserve">   </w:t>
      </w:r>
      <w:r w:rsidR="00367947" w:rsidRPr="00367947">
        <w:rPr>
          <w:b/>
          <w:color w:val="000099"/>
          <w:sz w:val="20"/>
        </w:rPr>
        <w:t>per uno o più lotti</w:t>
      </w:r>
      <w:r w:rsidR="00367947">
        <w:rPr>
          <w:color w:val="000099"/>
          <w:sz w:val="20"/>
        </w:rPr>
        <w:t xml:space="preserve"> </w:t>
      </w:r>
    </w:p>
    <w:p w:rsidR="008250ED" w:rsidRPr="001D2D50" w:rsidRDefault="008250ED">
      <w:pPr>
        <w:pStyle w:val="Rub3"/>
        <w:spacing w:before="120" w:after="120"/>
        <w:jc w:val="left"/>
        <w:rPr>
          <w:b w:val="0"/>
          <w:i w:val="0"/>
          <w:color w:val="000099"/>
        </w:rPr>
      </w:pPr>
      <w:r w:rsidRPr="001D2D50">
        <w:rPr>
          <w:b w:val="0"/>
          <w:i w:val="0"/>
          <w:color w:val="000099"/>
        </w:rPr>
        <w:t xml:space="preserve">II.1.10) Ammissibilità di varianti </w:t>
      </w:r>
      <w:r w:rsidRPr="001D2D50">
        <w:rPr>
          <w:b w:val="0"/>
          <w:color w:val="000099"/>
        </w:rPr>
        <w:t>(se pertinente)</w:t>
      </w:r>
    </w:p>
    <w:p w:rsidR="008250ED" w:rsidRPr="004274DD" w:rsidRDefault="00367947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 xml:space="preserve">NO    </w:t>
      </w:r>
      <w:r w:rsidRPr="002809D3">
        <w:rPr>
          <w:color w:val="000099"/>
          <w:szCs w:val="24"/>
        </w:rPr>
        <w:t>ٱ</w:t>
      </w:r>
      <w:r w:rsidRPr="004274DD">
        <w:rPr>
          <w:color w:val="000099"/>
          <w:sz w:val="20"/>
        </w:rPr>
        <w:t xml:space="preserve"> </w:t>
      </w:r>
      <w:r>
        <w:rPr>
          <w:color w:val="000099"/>
          <w:sz w:val="20"/>
        </w:rPr>
        <w:t xml:space="preserve"> </w:t>
      </w:r>
      <w:r w:rsidR="008250ED" w:rsidRPr="004274DD">
        <w:rPr>
          <w:color w:val="000099"/>
          <w:sz w:val="22"/>
        </w:rPr>
        <w:t xml:space="preserve">       </w:t>
      </w:r>
      <w:r w:rsidR="008250ED" w:rsidRPr="004274DD">
        <w:rPr>
          <w:color w:val="000099"/>
          <w:sz w:val="20"/>
        </w:rPr>
        <w:t>SÌ    ٱ</w:t>
      </w:r>
    </w:p>
    <w:p w:rsidR="008250ED" w:rsidRPr="004274DD" w:rsidRDefault="008250ED">
      <w:pPr>
        <w:spacing w:before="180" w:after="120"/>
        <w:jc w:val="left"/>
        <w:rPr>
          <w:b/>
          <w:smallCaps/>
          <w:color w:val="000099"/>
          <w:sz w:val="20"/>
        </w:rPr>
      </w:pPr>
      <w:r w:rsidRPr="004274DD">
        <w:rPr>
          <w:b/>
          <w:smallCaps/>
          <w:color w:val="000099"/>
          <w:sz w:val="20"/>
        </w:rPr>
        <w:t>II.2)  Quantitativo  o  entità dell’appalto</w:t>
      </w:r>
    </w:p>
    <w:p w:rsidR="001D2D50" w:rsidRDefault="008250ED" w:rsidP="001D2D50">
      <w:pPr>
        <w:tabs>
          <w:tab w:val="right" w:leader="underscore" w:pos="9072"/>
        </w:tabs>
        <w:spacing w:before="120" w:after="0"/>
        <w:jc w:val="left"/>
        <w:rPr>
          <w:i/>
          <w:color w:val="000099"/>
          <w:sz w:val="20"/>
        </w:rPr>
      </w:pPr>
      <w:r w:rsidRPr="001D2D50">
        <w:rPr>
          <w:color w:val="000099"/>
          <w:sz w:val="20"/>
        </w:rPr>
        <w:t xml:space="preserve">II.2.1) Quantitativo o entità totale </w:t>
      </w:r>
      <w:r w:rsidRPr="001D2D50">
        <w:rPr>
          <w:i/>
          <w:color w:val="000099"/>
          <w:sz w:val="20"/>
        </w:rPr>
        <w:t>(compresi tutti gli eventuali lotti e opzioni)</w:t>
      </w:r>
    </w:p>
    <w:p w:rsidR="00367947" w:rsidRDefault="001D2D50" w:rsidP="002809D3">
      <w:pPr>
        <w:tabs>
          <w:tab w:val="right" w:leader="underscore" w:pos="9072"/>
        </w:tabs>
        <w:spacing w:before="120" w:after="0"/>
        <w:jc w:val="left"/>
        <w:rPr>
          <w:b/>
          <w:color w:val="000099"/>
          <w:sz w:val="20"/>
        </w:rPr>
      </w:pPr>
      <w:r>
        <w:rPr>
          <w:b/>
          <w:color w:val="000099"/>
          <w:sz w:val="20"/>
        </w:rPr>
        <w:t xml:space="preserve">           </w:t>
      </w:r>
      <w:r w:rsidR="00367947">
        <w:rPr>
          <w:b/>
          <w:color w:val="000099"/>
          <w:sz w:val="20"/>
        </w:rPr>
        <w:t xml:space="preserve">L’appalto è suddiviso in </w:t>
      </w:r>
      <w:r w:rsidR="000B1C97">
        <w:rPr>
          <w:b/>
          <w:color w:val="000099"/>
          <w:sz w:val="20"/>
        </w:rPr>
        <w:t xml:space="preserve">n. </w:t>
      </w:r>
      <w:r w:rsidR="000248DB">
        <w:rPr>
          <w:b/>
          <w:color w:val="000099"/>
          <w:sz w:val="20"/>
        </w:rPr>
        <w:t>266</w:t>
      </w:r>
      <w:r w:rsidR="000B1C97">
        <w:rPr>
          <w:b/>
          <w:color w:val="000099"/>
          <w:sz w:val="20"/>
        </w:rPr>
        <w:t xml:space="preserve"> </w:t>
      </w:r>
      <w:r w:rsidR="00367947">
        <w:rPr>
          <w:b/>
          <w:color w:val="000099"/>
          <w:sz w:val="20"/>
        </w:rPr>
        <w:t xml:space="preserve">lotti. </w:t>
      </w:r>
    </w:p>
    <w:p w:rsidR="001D2D50" w:rsidRPr="001D2D50" w:rsidRDefault="00367947" w:rsidP="002809D3">
      <w:pPr>
        <w:tabs>
          <w:tab w:val="right" w:leader="underscore" w:pos="9072"/>
        </w:tabs>
        <w:spacing w:before="120" w:after="0"/>
        <w:jc w:val="left"/>
        <w:rPr>
          <w:b/>
          <w:color w:val="000099"/>
          <w:sz w:val="20"/>
        </w:rPr>
      </w:pPr>
      <w:r>
        <w:rPr>
          <w:b/>
          <w:color w:val="000099"/>
          <w:sz w:val="20"/>
        </w:rPr>
        <w:t xml:space="preserve">         </w:t>
      </w:r>
      <w:r w:rsidR="000B1C97">
        <w:rPr>
          <w:b/>
          <w:color w:val="000099"/>
          <w:sz w:val="20"/>
        </w:rPr>
        <w:t xml:space="preserve"> </w:t>
      </w:r>
      <w:r w:rsidR="001D2D50" w:rsidRPr="001D2D50">
        <w:rPr>
          <w:b/>
          <w:color w:val="000099"/>
          <w:sz w:val="20"/>
        </w:rPr>
        <w:t>Valore stimato, Iva esclusa</w:t>
      </w:r>
      <w:r w:rsidR="00B1472C">
        <w:rPr>
          <w:b/>
          <w:color w:val="000099"/>
          <w:sz w:val="20"/>
        </w:rPr>
        <w:t>,</w:t>
      </w:r>
      <w:r w:rsidR="001D2D50" w:rsidRPr="001D2D50">
        <w:rPr>
          <w:b/>
          <w:color w:val="000099"/>
          <w:sz w:val="20"/>
        </w:rPr>
        <w:t xml:space="preserve"> € </w:t>
      </w:r>
      <w:r w:rsidR="000248DB">
        <w:rPr>
          <w:b/>
          <w:color w:val="000099"/>
          <w:sz w:val="20"/>
        </w:rPr>
        <w:t>5</w:t>
      </w:r>
      <w:r w:rsidR="002809D3">
        <w:rPr>
          <w:b/>
          <w:color w:val="000099"/>
          <w:sz w:val="20"/>
        </w:rPr>
        <w:t>.</w:t>
      </w:r>
      <w:r w:rsidR="000248DB">
        <w:rPr>
          <w:b/>
          <w:color w:val="000099"/>
          <w:sz w:val="20"/>
        </w:rPr>
        <w:t>907</w:t>
      </w:r>
      <w:r>
        <w:rPr>
          <w:b/>
          <w:color w:val="000099"/>
          <w:sz w:val="20"/>
        </w:rPr>
        <w:t>.</w:t>
      </w:r>
      <w:r w:rsidR="000248DB">
        <w:rPr>
          <w:b/>
          <w:color w:val="000099"/>
          <w:sz w:val="20"/>
        </w:rPr>
        <w:t>557</w:t>
      </w:r>
      <w:r w:rsidR="001D2D50" w:rsidRPr="001D2D50">
        <w:rPr>
          <w:b/>
          <w:color w:val="000099"/>
          <w:sz w:val="20"/>
        </w:rPr>
        <w:t>,</w:t>
      </w:r>
      <w:r w:rsidR="000248DB">
        <w:rPr>
          <w:b/>
          <w:color w:val="000099"/>
          <w:sz w:val="20"/>
        </w:rPr>
        <w:t>8</w:t>
      </w:r>
      <w:r w:rsidR="001D2D50" w:rsidRPr="001D2D50">
        <w:rPr>
          <w:b/>
          <w:color w:val="000099"/>
          <w:sz w:val="20"/>
        </w:rPr>
        <w:t>0.</w:t>
      </w:r>
    </w:p>
    <w:p w:rsidR="008250ED" w:rsidRPr="001D2D50" w:rsidRDefault="008250ED">
      <w:pPr>
        <w:pStyle w:val="Rub4"/>
        <w:spacing w:before="180"/>
        <w:ind w:right="504"/>
        <w:rPr>
          <w:color w:val="000099"/>
        </w:rPr>
      </w:pPr>
      <w:r w:rsidRPr="001D2D50">
        <w:rPr>
          <w:i w:val="0"/>
          <w:color w:val="000099"/>
        </w:rPr>
        <w:t>II.2.2) Opzioni</w:t>
      </w:r>
      <w:r w:rsidRPr="001D2D50">
        <w:rPr>
          <w:color w:val="000099"/>
        </w:rPr>
        <w:t xml:space="preserve">  (eventuali) </w:t>
      </w:r>
      <w:r w:rsidRPr="001D2D50">
        <w:rPr>
          <w:i w:val="0"/>
          <w:color w:val="000099"/>
        </w:rPr>
        <w:t>Descrizione ed indicazione del momento in cui possono venire esercitate</w:t>
      </w:r>
      <w:r w:rsidRPr="001D2D50">
        <w:rPr>
          <w:color w:val="000099"/>
        </w:rPr>
        <w:t xml:space="preserve"> (se possibile)  </w:t>
      </w:r>
    </w:p>
    <w:p w:rsidR="008250ED" w:rsidRPr="004274DD" w:rsidRDefault="008250ED">
      <w:pPr>
        <w:pStyle w:val="Rub2"/>
        <w:spacing w:before="240"/>
        <w:ind w:right="0"/>
        <w:rPr>
          <w:b/>
          <w:color w:val="000099"/>
        </w:rPr>
      </w:pPr>
      <w:r w:rsidRPr="004274DD">
        <w:rPr>
          <w:b/>
          <w:smallCaps w:val="0"/>
          <w:color w:val="000099"/>
        </w:rPr>
        <w:t>II.3) D</w:t>
      </w:r>
      <w:r w:rsidRPr="004274DD">
        <w:rPr>
          <w:b/>
          <w:color w:val="000099"/>
        </w:rPr>
        <w:t>urata  dell’appalto o termine di esecuzione</w:t>
      </w:r>
    </w:p>
    <w:p w:rsidR="008250ED" w:rsidRPr="004274DD" w:rsidRDefault="005D04B8">
      <w:pPr>
        <w:tabs>
          <w:tab w:val="left" w:pos="709"/>
          <w:tab w:val="left" w:pos="1701"/>
          <w:tab w:val="left" w:pos="2268"/>
        </w:tabs>
        <w:spacing w:after="0"/>
        <w:ind w:left="426"/>
        <w:jc w:val="left"/>
        <w:rPr>
          <w:color w:val="000099"/>
          <w:sz w:val="20"/>
        </w:rPr>
      </w:pPr>
      <w:r w:rsidRPr="005D04B8">
        <w:rPr>
          <w:i/>
          <w:noProof/>
          <w:color w:val="000099"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.85pt;margin-top:6.55pt;width:13pt;height:13.5pt;z-index:251659264" o:connectortype="straight"/>
        </w:pict>
      </w:r>
      <w:r w:rsidRPr="005D04B8">
        <w:rPr>
          <w:i/>
          <w:noProof/>
          <w:color w:val="000099"/>
          <w:sz w:val="20"/>
        </w:rPr>
        <w:pict>
          <v:shape id="_x0000_s1028" type="#_x0000_t32" style="position:absolute;left:0;text-align:left;margin-left:16.35pt;margin-top:10.55pt;width:16.5pt;height:9.5pt;flip:y;z-index:251658240" o:connectortype="straight"/>
        </w:pict>
      </w:r>
      <w:r w:rsidR="008250ED" w:rsidRPr="004274DD">
        <w:rPr>
          <w:i/>
          <w:color w:val="000099"/>
          <w:sz w:val="20"/>
        </w:rPr>
        <w:t xml:space="preserve">O: </w:t>
      </w:r>
      <w:r w:rsidR="008250ED" w:rsidRPr="004274DD">
        <w:rPr>
          <w:color w:val="000099"/>
          <w:sz w:val="20"/>
        </w:rPr>
        <w:t>Periodo in mese/i</w:t>
      </w:r>
      <w:r w:rsidR="008250ED" w:rsidRPr="004274DD">
        <w:rPr>
          <w:color w:val="000099"/>
          <w:sz w:val="20"/>
        </w:rPr>
        <w:tab/>
      </w:r>
      <w:r w:rsidR="001D2D50" w:rsidRPr="001D2D50">
        <w:rPr>
          <w:b/>
          <w:color w:val="000099"/>
          <w:sz w:val="28"/>
          <w:szCs w:val="28"/>
        </w:rPr>
        <w:t>36</w:t>
      </w:r>
      <w:r w:rsidR="008250ED" w:rsidRPr="004274DD">
        <w:rPr>
          <w:color w:val="000099"/>
          <w:sz w:val="32"/>
        </w:rPr>
        <w:tab/>
      </w:r>
      <w:r w:rsidR="008250ED" w:rsidRPr="004274DD">
        <w:rPr>
          <w:color w:val="000099"/>
          <w:sz w:val="20"/>
        </w:rPr>
        <w:t xml:space="preserve">e/o giorni  </w:t>
      </w:r>
      <w:r w:rsidR="008250ED" w:rsidRPr="004274DD">
        <w:rPr>
          <w:color w:val="000099"/>
          <w:sz w:val="44"/>
        </w:rPr>
        <w:sym w:font="MS LineDraw" w:char="F07F"/>
      </w:r>
      <w:r w:rsidR="008250ED" w:rsidRPr="004274DD">
        <w:rPr>
          <w:color w:val="000099"/>
          <w:sz w:val="44"/>
        </w:rPr>
        <w:sym w:font="MS LineDraw" w:char="F07F"/>
      </w:r>
      <w:r w:rsidR="008250ED" w:rsidRPr="004274DD">
        <w:rPr>
          <w:color w:val="000099"/>
          <w:sz w:val="44"/>
        </w:rPr>
        <w:sym w:font="MS LineDraw" w:char="F07F"/>
      </w:r>
      <w:r w:rsidR="008250ED" w:rsidRPr="004274DD">
        <w:rPr>
          <w:color w:val="000099"/>
          <w:sz w:val="32"/>
        </w:rPr>
        <w:t xml:space="preserve"> </w:t>
      </w:r>
      <w:r w:rsidR="008250ED" w:rsidRPr="004274DD">
        <w:rPr>
          <w:i/>
          <w:color w:val="000099"/>
          <w:sz w:val="20"/>
        </w:rPr>
        <w:t>dalla data di aggiudicazione dell’appalto</w:t>
      </w:r>
    </w:p>
    <w:p w:rsidR="008250ED" w:rsidRPr="004274DD" w:rsidRDefault="008250ED">
      <w:pPr>
        <w:spacing w:after="0"/>
        <w:ind w:left="426" w:right="-313"/>
        <w:jc w:val="left"/>
        <w:rPr>
          <w:color w:val="000099"/>
          <w:sz w:val="20"/>
        </w:rPr>
      </w:pPr>
      <w:r w:rsidRPr="004274DD">
        <w:rPr>
          <w:i/>
          <w:color w:val="000099"/>
          <w:sz w:val="20"/>
        </w:rPr>
        <w:t>O:</w:t>
      </w:r>
      <w:r w:rsidRPr="004274DD">
        <w:rPr>
          <w:color w:val="000099"/>
          <w:sz w:val="20"/>
        </w:rPr>
        <w:t xml:space="preserve"> Inizio 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color w:val="000099"/>
          <w:sz w:val="36"/>
        </w:rPr>
        <w:t xml:space="preserve"> </w:t>
      </w:r>
      <w:r w:rsidRPr="004274DD">
        <w:rPr>
          <w:color w:val="000099"/>
          <w:sz w:val="20"/>
        </w:rPr>
        <w:t xml:space="preserve">e/o fine 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color w:val="000099"/>
          <w:sz w:val="16"/>
        </w:rPr>
        <w:t xml:space="preserve"> </w:t>
      </w:r>
      <w:r w:rsidRPr="004274DD">
        <w:rPr>
          <w:i/>
          <w:color w:val="000099"/>
          <w:sz w:val="20"/>
        </w:rPr>
        <w:t>(</w:t>
      </w:r>
      <w:proofErr w:type="spellStart"/>
      <w:r w:rsidRPr="004274DD">
        <w:rPr>
          <w:i/>
          <w:color w:val="000099"/>
          <w:sz w:val="20"/>
        </w:rPr>
        <w:t>gg</w:t>
      </w:r>
      <w:proofErr w:type="spellEnd"/>
      <w:r w:rsidRPr="004274DD">
        <w:rPr>
          <w:i/>
          <w:color w:val="000099"/>
          <w:sz w:val="20"/>
        </w:rPr>
        <w:t>/mm/</w:t>
      </w:r>
      <w:proofErr w:type="spellStart"/>
      <w:r w:rsidRPr="004274DD">
        <w:rPr>
          <w:i/>
          <w:color w:val="000099"/>
          <w:sz w:val="20"/>
        </w:rPr>
        <w:t>aaaa</w:t>
      </w:r>
      <w:proofErr w:type="spellEnd"/>
      <w:r w:rsidRPr="004274DD">
        <w:rPr>
          <w:i/>
          <w:color w:val="000099"/>
          <w:sz w:val="20"/>
        </w:rPr>
        <w:t>)</w:t>
      </w:r>
    </w:p>
    <w:p w:rsidR="00B1472C" w:rsidRDefault="00B1472C" w:rsidP="00B1472C">
      <w:pPr>
        <w:pStyle w:val="Rub1"/>
        <w:tabs>
          <w:tab w:val="left" w:pos="-2835"/>
        </w:tabs>
        <w:ind w:right="510"/>
        <w:rPr>
          <w:color w:val="000099"/>
          <w:sz w:val="22"/>
        </w:rPr>
      </w:pPr>
    </w:p>
    <w:p w:rsidR="00B1472C" w:rsidRDefault="00B1472C" w:rsidP="00B1472C">
      <w:pPr>
        <w:pStyle w:val="Rub1"/>
        <w:tabs>
          <w:tab w:val="left" w:pos="-2835"/>
        </w:tabs>
        <w:ind w:right="510"/>
        <w:rPr>
          <w:color w:val="000099"/>
          <w:sz w:val="22"/>
        </w:rPr>
      </w:pPr>
    </w:p>
    <w:p w:rsidR="008250ED" w:rsidRPr="00B1472C" w:rsidRDefault="008250ED" w:rsidP="00B1472C">
      <w:pPr>
        <w:pStyle w:val="Rub1"/>
        <w:tabs>
          <w:tab w:val="left" w:pos="-2835"/>
        </w:tabs>
        <w:ind w:right="510"/>
        <w:rPr>
          <w:color w:val="000099"/>
          <w:sz w:val="22"/>
        </w:rPr>
      </w:pPr>
      <w:r w:rsidRPr="00B1472C">
        <w:rPr>
          <w:color w:val="000099"/>
          <w:sz w:val="22"/>
        </w:rPr>
        <w:t xml:space="preserve">SEZIONE III: INFORMAZIONI </w:t>
      </w:r>
      <w:proofErr w:type="spellStart"/>
      <w:r w:rsidRPr="00B1472C">
        <w:rPr>
          <w:color w:val="000099"/>
          <w:sz w:val="22"/>
        </w:rPr>
        <w:t>DI</w:t>
      </w:r>
      <w:proofErr w:type="spellEnd"/>
      <w:r w:rsidRPr="00B1472C">
        <w:rPr>
          <w:color w:val="000099"/>
          <w:sz w:val="22"/>
        </w:rPr>
        <w:t xml:space="preserve"> CARATTERE GIURIDICO, ECONOMICO, FINANZIARIO E TECNICO</w:t>
      </w:r>
    </w:p>
    <w:p w:rsidR="008250ED" w:rsidRPr="00B1472C" w:rsidRDefault="008250ED">
      <w:pPr>
        <w:pStyle w:val="Rub2"/>
        <w:spacing w:before="120" w:after="60"/>
        <w:ind w:right="-590"/>
        <w:rPr>
          <w:color w:val="000099"/>
        </w:rPr>
      </w:pPr>
      <w:r w:rsidRPr="00B1472C">
        <w:rPr>
          <w:color w:val="000099"/>
        </w:rPr>
        <w:lastRenderedPageBreak/>
        <w:t xml:space="preserve">III.1) Condizioni  relative all’appalto </w:t>
      </w:r>
    </w:p>
    <w:p w:rsidR="008250ED" w:rsidRPr="00B1472C" w:rsidRDefault="008250ED">
      <w:pPr>
        <w:pStyle w:val="Rub3"/>
        <w:spacing w:before="120"/>
        <w:jc w:val="left"/>
        <w:rPr>
          <w:b w:val="0"/>
          <w:color w:val="000099"/>
        </w:rPr>
      </w:pPr>
      <w:r w:rsidRPr="00B1472C">
        <w:rPr>
          <w:b w:val="0"/>
          <w:i w:val="0"/>
          <w:color w:val="000099"/>
        </w:rPr>
        <w:t xml:space="preserve">III.1.1) Cauzioni e garanzie  richieste </w:t>
      </w:r>
      <w:r w:rsidRPr="00B1472C">
        <w:rPr>
          <w:b w:val="0"/>
          <w:color w:val="000099"/>
        </w:rPr>
        <w:t>(se del caso)</w:t>
      </w:r>
    </w:p>
    <w:p w:rsidR="00D82B0D" w:rsidRDefault="00D82B0D" w:rsidP="00F22903">
      <w:pPr>
        <w:spacing w:after="0"/>
        <w:ind w:left="567" w:firstLine="3"/>
        <w:rPr>
          <w:b/>
          <w:color w:val="000099"/>
          <w:sz w:val="20"/>
        </w:rPr>
      </w:pPr>
    </w:p>
    <w:p w:rsidR="00627C7A" w:rsidRDefault="00D82B0D" w:rsidP="00D82B0D">
      <w:pPr>
        <w:spacing w:after="0"/>
        <w:ind w:left="567" w:firstLine="3"/>
        <w:rPr>
          <w:b/>
          <w:color w:val="000099"/>
          <w:sz w:val="20"/>
        </w:rPr>
      </w:pPr>
      <w:r>
        <w:rPr>
          <w:b/>
          <w:color w:val="000099"/>
          <w:sz w:val="20"/>
        </w:rPr>
        <w:t>Le cauzioni e le garanzie sono quelle previste dalla legge.</w:t>
      </w:r>
    </w:p>
    <w:p w:rsidR="00F22903" w:rsidRPr="00F22903" w:rsidRDefault="00F22903" w:rsidP="00F22903">
      <w:pPr>
        <w:spacing w:after="0"/>
        <w:ind w:left="567"/>
        <w:rPr>
          <w:b/>
          <w:color w:val="000099"/>
          <w:sz w:val="20"/>
        </w:rPr>
      </w:pPr>
    </w:p>
    <w:p w:rsidR="00627C7A" w:rsidRPr="00B1472C" w:rsidRDefault="008250ED" w:rsidP="00D82B0D">
      <w:pPr>
        <w:pStyle w:val="Rub3"/>
        <w:tabs>
          <w:tab w:val="clear" w:pos="709"/>
        </w:tabs>
        <w:rPr>
          <w:b w:val="0"/>
          <w:i w:val="0"/>
          <w:color w:val="000099"/>
        </w:rPr>
      </w:pPr>
      <w:r w:rsidRPr="00B1472C">
        <w:rPr>
          <w:b w:val="0"/>
          <w:i w:val="0"/>
          <w:color w:val="000099"/>
        </w:rPr>
        <w:t>III.1.2) Principali modalità di finanziamento e di pagamento e/o riferimenti alle disposizioni applicabili in</w:t>
      </w:r>
    </w:p>
    <w:p w:rsidR="008250ED" w:rsidRPr="00B1472C" w:rsidRDefault="008250ED" w:rsidP="00D82B0D">
      <w:pPr>
        <w:pStyle w:val="Rub3"/>
        <w:tabs>
          <w:tab w:val="clear" w:pos="709"/>
        </w:tabs>
        <w:rPr>
          <w:b w:val="0"/>
          <w:color w:val="000099"/>
        </w:rPr>
      </w:pPr>
      <w:r w:rsidRPr="00B1472C">
        <w:rPr>
          <w:b w:val="0"/>
          <w:i w:val="0"/>
          <w:color w:val="000099"/>
        </w:rPr>
        <w:t>materia</w:t>
      </w:r>
      <w:r w:rsidRPr="00B1472C">
        <w:rPr>
          <w:b w:val="0"/>
          <w:color w:val="000099"/>
        </w:rPr>
        <w:t xml:space="preserve">  (se del caso)</w:t>
      </w:r>
    </w:p>
    <w:p w:rsidR="00D82B0D" w:rsidRDefault="00D82B0D" w:rsidP="00D82B0D">
      <w:pPr>
        <w:spacing w:after="0"/>
        <w:rPr>
          <w:b/>
          <w:color w:val="000099"/>
          <w:sz w:val="20"/>
        </w:rPr>
      </w:pPr>
    </w:p>
    <w:p w:rsidR="00627C7A" w:rsidRDefault="00F22903" w:rsidP="00D82B0D">
      <w:pPr>
        <w:spacing w:after="0"/>
        <w:ind w:firstLine="567"/>
        <w:rPr>
          <w:b/>
          <w:color w:val="000099"/>
          <w:sz w:val="20"/>
        </w:rPr>
      </w:pPr>
      <w:r w:rsidRPr="00F22903">
        <w:rPr>
          <w:b/>
          <w:color w:val="000099"/>
          <w:sz w:val="20"/>
        </w:rPr>
        <w:t>Fondi del bilancio della ASL Napoli 3 Sud</w:t>
      </w:r>
      <w:r w:rsidR="00627C7A" w:rsidRPr="00F22903">
        <w:rPr>
          <w:b/>
          <w:color w:val="000099"/>
          <w:sz w:val="20"/>
        </w:rPr>
        <w:t xml:space="preserve"> </w:t>
      </w:r>
    </w:p>
    <w:p w:rsidR="00D82B0D" w:rsidRPr="00F22903" w:rsidRDefault="00D82B0D" w:rsidP="00D82B0D">
      <w:pPr>
        <w:spacing w:after="0"/>
        <w:ind w:firstLine="567"/>
        <w:rPr>
          <w:b/>
          <w:color w:val="000099"/>
          <w:sz w:val="20"/>
        </w:rPr>
      </w:pPr>
    </w:p>
    <w:p w:rsidR="00627C7A" w:rsidRPr="00B1472C" w:rsidRDefault="008250ED" w:rsidP="00627C7A">
      <w:pPr>
        <w:pStyle w:val="Rub3"/>
        <w:tabs>
          <w:tab w:val="clear" w:pos="709"/>
          <w:tab w:val="left" w:pos="-2835"/>
        </w:tabs>
        <w:rPr>
          <w:b w:val="0"/>
          <w:i w:val="0"/>
          <w:color w:val="000099"/>
        </w:rPr>
      </w:pPr>
      <w:r w:rsidRPr="00B1472C">
        <w:rPr>
          <w:b w:val="0"/>
          <w:i w:val="0"/>
          <w:color w:val="000099"/>
        </w:rPr>
        <w:t xml:space="preserve">III.1.3) Forma giuridica che dovrà assumere il raggruppamento di imprenditori, di fornitori o di prestatori di servizi  </w:t>
      </w:r>
    </w:p>
    <w:p w:rsidR="008250ED" w:rsidRPr="00B1472C" w:rsidRDefault="00627C7A" w:rsidP="00627C7A">
      <w:pPr>
        <w:pStyle w:val="Rub3"/>
        <w:tabs>
          <w:tab w:val="clear" w:pos="709"/>
          <w:tab w:val="left" w:pos="-2835"/>
        </w:tabs>
        <w:rPr>
          <w:b w:val="0"/>
          <w:color w:val="000099"/>
        </w:rPr>
      </w:pPr>
      <w:r w:rsidRPr="00B1472C">
        <w:rPr>
          <w:b w:val="0"/>
          <w:i w:val="0"/>
          <w:color w:val="000099"/>
        </w:rPr>
        <w:tab/>
      </w:r>
      <w:r w:rsidR="008250ED" w:rsidRPr="00B1472C">
        <w:rPr>
          <w:b w:val="0"/>
          <w:i w:val="0"/>
          <w:color w:val="000099"/>
        </w:rPr>
        <w:t xml:space="preserve">aggiudicatario dell’appalto  </w:t>
      </w:r>
      <w:r w:rsidR="008250ED" w:rsidRPr="00B1472C">
        <w:rPr>
          <w:b w:val="0"/>
          <w:color w:val="000099"/>
        </w:rPr>
        <w:t>(se pertinente)</w:t>
      </w:r>
    </w:p>
    <w:p w:rsidR="00D82B0D" w:rsidRDefault="00627C7A" w:rsidP="00D82B0D">
      <w:pPr>
        <w:spacing w:after="0"/>
        <w:rPr>
          <w:b/>
          <w:color w:val="000099"/>
          <w:sz w:val="20"/>
        </w:rPr>
      </w:pPr>
      <w:r w:rsidRPr="00627C7A">
        <w:rPr>
          <w:b/>
          <w:color w:val="000099"/>
          <w:sz w:val="20"/>
        </w:rPr>
        <w:tab/>
      </w:r>
    </w:p>
    <w:p w:rsidR="00627C7A" w:rsidRPr="00627C7A" w:rsidRDefault="00627C7A" w:rsidP="00D82B0D">
      <w:pPr>
        <w:ind w:firstLine="567"/>
        <w:rPr>
          <w:b/>
          <w:color w:val="000099"/>
          <w:sz w:val="20"/>
        </w:rPr>
      </w:pPr>
      <w:r w:rsidRPr="00627C7A">
        <w:rPr>
          <w:b/>
          <w:color w:val="000099"/>
          <w:sz w:val="20"/>
        </w:rPr>
        <w:t xml:space="preserve">In conformità agli artt. 34, 35, 36 e 37 del </w:t>
      </w:r>
      <w:proofErr w:type="spellStart"/>
      <w:r w:rsidRPr="00627C7A">
        <w:rPr>
          <w:b/>
          <w:color w:val="000099"/>
          <w:sz w:val="20"/>
        </w:rPr>
        <w:t>D.Lgs.</w:t>
      </w:r>
      <w:proofErr w:type="spellEnd"/>
      <w:r w:rsidRPr="00627C7A">
        <w:rPr>
          <w:b/>
          <w:color w:val="000099"/>
          <w:sz w:val="20"/>
        </w:rPr>
        <w:t xml:space="preserve"> 163 del 12 aprile 2066 e </w:t>
      </w:r>
      <w:proofErr w:type="spellStart"/>
      <w:r w:rsidRPr="00627C7A">
        <w:rPr>
          <w:b/>
          <w:color w:val="000099"/>
          <w:sz w:val="20"/>
        </w:rPr>
        <w:t>smi</w:t>
      </w:r>
      <w:proofErr w:type="spellEnd"/>
      <w:r w:rsidRPr="00627C7A">
        <w:rPr>
          <w:b/>
          <w:color w:val="000099"/>
          <w:sz w:val="20"/>
        </w:rPr>
        <w:t>.</w:t>
      </w:r>
      <w:r w:rsidR="00B059C0">
        <w:rPr>
          <w:b/>
          <w:color w:val="000099"/>
          <w:sz w:val="20"/>
        </w:rPr>
        <w:t xml:space="preserve"> . </w:t>
      </w:r>
    </w:p>
    <w:p w:rsidR="008250ED" w:rsidRPr="00B059C0" w:rsidRDefault="008250ED" w:rsidP="00627C7A">
      <w:pPr>
        <w:pStyle w:val="Rub2"/>
        <w:spacing w:after="180"/>
        <w:ind w:right="0"/>
        <w:rPr>
          <w:color w:val="000099"/>
        </w:rPr>
      </w:pPr>
      <w:r w:rsidRPr="00B059C0">
        <w:rPr>
          <w:color w:val="000099"/>
        </w:rPr>
        <w:t xml:space="preserve">III.2) Condizioni di partecipazione  </w:t>
      </w:r>
    </w:p>
    <w:p w:rsidR="008250ED" w:rsidRPr="00B059C0" w:rsidRDefault="008250ED">
      <w:pPr>
        <w:pStyle w:val="Rub3"/>
        <w:tabs>
          <w:tab w:val="clear" w:pos="709"/>
        </w:tabs>
        <w:ind w:right="510"/>
        <w:rPr>
          <w:b w:val="0"/>
          <w:color w:val="000099"/>
        </w:rPr>
      </w:pPr>
      <w:r w:rsidRPr="00B059C0">
        <w:rPr>
          <w:b w:val="0"/>
          <w:i w:val="0"/>
          <w:color w:val="000099"/>
        </w:rPr>
        <w:t xml:space="preserve">III.2.1) Indicazioni riguardanti la situazione propria dell’imprenditore / del fornitore / del prestatore di servizi, nonché informazioni e formalità necessarie per la valutazione dei requisiti minimi di carattere economico e tecnico che questi deve possedere </w:t>
      </w:r>
    </w:p>
    <w:p w:rsidR="00B059C0" w:rsidRDefault="00B059C0">
      <w:pPr>
        <w:pStyle w:val="Rub4"/>
        <w:jc w:val="left"/>
        <w:rPr>
          <w:b/>
          <w:i w:val="0"/>
          <w:color w:val="000099"/>
        </w:rPr>
      </w:pPr>
    </w:p>
    <w:p w:rsidR="008250ED" w:rsidRDefault="008250ED">
      <w:pPr>
        <w:pStyle w:val="Rub4"/>
        <w:jc w:val="left"/>
        <w:rPr>
          <w:i w:val="0"/>
          <w:color w:val="000099"/>
        </w:rPr>
      </w:pPr>
      <w:r w:rsidRPr="00B059C0">
        <w:rPr>
          <w:i w:val="0"/>
          <w:color w:val="000099"/>
        </w:rPr>
        <w:t>III.2.1.1) Situazione giuridica –prove richieste</w:t>
      </w:r>
    </w:p>
    <w:p w:rsidR="00D82B0D" w:rsidRDefault="00D82B0D" w:rsidP="00B059C0">
      <w:pPr>
        <w:pStyle w:val="Rub3"/>
        <w:tabs>
          <w:tab w:val="clear" w:pos="709"/>
        </w:tabs>
        <w:ind w:left="567" w:right="510"/>
        <w:rPr>
          <w:i w:val="0"/>
          <w:color w:val="000099"/>
        </w:rPr>
      </w:pPr>
    </w:p>
    <w:p w:rsidR="00B059C0" w:rsidRPr="00B059C0" w:rsidRDefault="00B059C0" w:rsidP="00B059C0">
      <w:pPr>
        <w:pStyle w:val="Rub3"/>
        <w:tabs>
          <w:tab w:val="clear" w:pos="709"/>
        </w:tabs>
        <w:ind w:left="567" w:right="510"/>
        <w:rPr>
          <w:i w:val="0"/>
          <w:color w:val="000099"/>
        </w:rPr>
      </w:pPr>
      <w:r w:rsidRPr="00B059C0">
        <w:rPr>
          <w:i w:val="0"/>
          <w:color w:val="000099"/>
        </w:rPr>
        <w:t xml:space="preserve">Per la partecipazione alla presente procedura è richiesta apposita offerta, con allegata la dichiarazione, resa ai sensi del D.P.R. 445/2000 e della Legge n. 183/11 art. 15 o secondo la legislazione del Paese di Residenza, attestante il possesso dei requisiti minimi e la documentazione, come da BANDO </w:t>
      </w:r>
      <w:proofErr w:type="spellStart"/>
      <w:r w:rsidRPr="00B059C0">
        <w:rPr>
          <w:i w:val="0"/>
          <w:color w:val="000099"/>
        </w:rPr>
        <w:t>DI</w:t>
      </w:r>
      <w:proofErr w:type="spellEnd"/>
      <w:r w:rsidRPr="00B059C0">
        <w:rPr>
          <w:i w:val="0"/>
          <w:color w:val="000099"/>
        </w:rPr>
        <w:t xml:space="preserve"> GARA – DISCIPLINARE </w:t>
      </w:r>
      <w:proofErr w:type="spellStart"/>
      <w:r w:rsidRPr="00B059C0">
        <w:rPr>
          <w:i w:val="0"/>
          <w:color w:val="000099"/>
        </w:rPr>
        <w:t>DI</w:t>
      </w:r>
      <w:proofErr w:type="spellEnd"/>
      <w:r w:rsidRPr="00B059C0">
        <w:rPr>
          <w:i w:val="0"/>
          <w:color w:val="000099"/>
        </w:rPr>
        <w:t xml:space="preserve"> GARA – CAPITOLATO TECNICO </w:t>
      </w:r>
      <w:r>
        <w:rPr>
          <w:i w:val="0"/>
          <w:color w:val="000099"/>
        </w:rPr>
        <w:t>–</w:t>
      </w:r>
      <w:r w:rsidRPr="00B059C0">
        <w:rPr>
          <w:i w:val="0"/>
          <w:color w:val="000099"/>
        </w:rPr>
        <w:t xml:space="preserve"> </w:t>
      </w:r>
      <w:r>
        <w:rPr>
          <w:i w:val="0"/>
          <w:color w:val="000099"/>
        </w:rPr>
        <w:t>pubblicati sul sito ufficiale della ASL</w:t>
      </w:r>
      <w:r w:rsidRPr="00B059C0">
        <w:rPr>
          <w:i w:val="0"/>
          <w:color w:val="000099"/>
        </w:rPr>
        <w:t xml:space="preserve"> NAPOLI 3 SUD (www.aslnapoli3sud.it)</w:t>
      </w:r>
    </w:p>
    <w:p w:rsidR="00B059C0" w:rsidRDefault="00B059C0" w:rsidP="00B059C0">
      <w:pPr>
        <w:tabs>
          <w:tab w:val="left" w:pos="426"/>
        </w:tabs>
        <w:spacing w:after="0"/>
        <w:jc w:val="left"/>
        <w:rPr>
          <w:color w:val="000099"/>
          <w:sz w:val="20"/>
        </w:rPr>
      </w:pPr>
    </w:p>
    <w:p w:rsidR="008250ED" w:rsidRDefault="008250ED" w:rsidP="00B059C0">
      <w:pPr>
        <w:tabs>
          <w:tab w:val="left" w:pos="426"/>
        </w:tabs>
        <w:spacing w:after="0"/>
        <w:jc w:val="left"/>
        <w:rPr>
          <w:color w:val="000099"/>
          <w:sz w:val="20"/>
        </w:rPr>
      </w:pPr>
      <w:r w:rsidRPr="00B059C0">
        <w:rPr>
          <w:color w:val="000099"/>
          <w:sz w:val="20"/>
        </w:rPr>
        <w:t>III.2.1.2) Capacità economica e finanziaria –prove richieste</w:t>
      </w:r>
    </w:p>
    <w:p w:rsidR="00D82B0D" w:rsidRDefault="00B059C0" w:rsidP="00B059C0">
      <w:pPr>
        <w:pStyle w:val="Rub4"/>
        <w:rPr>
          <w:b/>
          <w:i w:val="0"/>
          <w:color w:val="000099"/>
          <w:sz w:val="22"/>
          <w:szCs w:val="22"/>
        </w:rPr>
      </w:pPr>
      <w:r>
        <w:rPr>
          <w:b/>
          <w:i w:val="0"/>
          <w:color w:val="000099"/>
          <w:sz w:val="22"/>
          <w:szCs w:val="22"/>
        </w:rPr>
        <w:tab/>
      </w:r>
    </w:p>
    <w:p w:rsidR="00B059C0" w:rsidRPr="00B059C0" w:rsidRDefault="00D82B0D" w:rsidP="00B059C0">
      <w:pPr>
        <w:pStyle w:val="Rub4"/>
        <w:rPr>
          <w:b/>
          <w:i w:val="0"/>
          <w:color w:val="000099"/>
        </w:rPr>
      </w:pPr>
      <w:r>
        <w:rPr>
          <w:b/>
          <w:i w:val="0"/>
          <w:color w:val="000099"/>
          <w:sz w:val="22"/>
          <w:szCs w:val="22"/>
        </w:rPr>
        <w:tab/>
      </w:r>
      <w:r w:rsidR="00B059C0" w:rsidRPr="00B059C0">
        <w:rPr>
          <w:b/>
          <w:i w:val="0"/>
          <w:color w:val="000099"/>
        </w:rPr>
        <w:t xml:space="preserve">Si richiamano le disposizioni del Disciplinare di Gara pubblicato sul sito </w:t>
      </w:r>
      <w:hyperlink r:id="rId8" w:history="1">
        <w:r w:rsidR="00B059C0" w:rsidRPr="00B059C0">
          <w:rPr>
            <w:rStyle w:val="Collegamentoipertestuale"/>
            <w:b/>
            <w:color w:val="000099"/>
          </w:rPr>
          <w:t>www.aslnapoli3sud.it</w:t>
        </w:r>
      </w:hyperlink>
      <w:r w:rsidR="00B059C0" w:rsidRPr="00B059C0">
        <w:rPr>
          <w:b/>
          <w:i w:val="0"/>
          <w:color w:val="000099"/>
        </w:rPr>
        <w:t>.</w:t>
      </w:r>
    </w:p>
    <w:p w:rsidR="00B059C0" w:rsidRPr="00B059C0" w:rsidRDefault="00B059C0" w:rsidP="00B059C0">
      <w:pPr>
        <w:pStyle w:val="Rub4"/>
        <w:rPr>
          <w:b/>
          <w:i w:val="0"/>
          <w:color w:val="000099"/>
        </w:rPr>
      </w:pPr>
      <w:r w:rsidRPr="00B059C0">
        <w:rPr>
          <w:b/>
          <w:i w:val="0"/>
          <w:color w:val="000099"/>
        </w:rPr>
        <w:tab/>
        <w:t>E’ ammesso l’</w:t>
      </w:r>
      <w:proofErr w:type="spellStart"/>
      <w:r w:rsidRPr="00B059C0">
        <w:rPr>
          <w:b/>
          <w:i w:val="0"/>
          <w:color w:val="000099"/>
        </w:rPr>
        <w:t>avvalimento</w:t>
      </w:r>
      <w:proofErr w:type="spellEnd"/>
      <w:r w:rsidRPr="00B059C0">
        <w:rPr>
          <w:b/>
          <w:i w:val="0"/>
          <w:color w:val="000099"/>
        </w:rPr>
        <w:t>.</w:t>
      </w:r>
    </w:p>
    <w:p w:rsidR="00B059C0" w:rsidRDefault="00B059C0" w:rsidP="00B059C0">
      <w:pPr>
        <w:pStyle w:val="Rub4"/>
        <w:jc w:val="left"/>
        <w:rPr>
          <w:i w:val="0"/>
          <w:color w:val="000099"/>
        </w:rPr>
      </w:pPr>
    </w:p>
    <w:p w:rsidR="008250ED" w:rsidRPr="00B059C0" w:rsidRDefault="008250ED" w:rsidP="00B059C0">
      <w:pPr>
        <w:pStyle w:val="Rub4"/>
        <w:jc w:val="left"/>
        <w:rPr>
          <w:i w:val="0"/>
          <w:color w:val="000099"/>
        </w:rPr>
      </w:pPr>
      <w:r w:rsidRPr="00B059C0">
        <w:rPr>
          <w:i w:val="0"/>
          <w:color w:val="000099"/>
        </w:rPr>
        <w:t>III.2.1.3) Capacità tecnica – tipo di prove richieste</w:t>
      </w:r>
    </w:p>
    <w:p w:rsidR="00D82B0D" w:rsidRDefault="00B059C0" w:rsidP="00B059C0">
      <w:pPr>
        <w:pStyle w:val="Rub4"/>
        <w:rPr>
          <w:b/>
          <w:i w:val="0"/>
          <w:color w:val="000099"/>
        </w:rPr>
      </w:pPr>
      <w:r>
        <w:rPr>
          <w:b/>
          <w:i w:val="0"/>
          <w:color w:val="000099"/>
        </w:rPr>
        <w:tab/>
      </w:r>
    </w:p>
    <w:p w:rsidR="00B059C0" w:rsidRPr="00B059C0" w:rsidRDefault="00D82B0D" w:rsidP="00B059C0">
      <w:pPr>
        <w:pStyle w:val="Rub4"/>
        <w:rPr>
          <w:b/>
          <w:i w:val="0"/>
          <w:color w:val="000099"/>
        </w:rPr>
      </w:pPr>
      <w:r>
        <w:rPr>
          <w:b/>
          <w:i w:val="0"/>
          <w:color w:val="000099"/>
        </w:rPr>
        <w:tab/>
      </w:r>
      <w:r w:rsidR="00B059C0" w:rsidRPr="00B059C0">
        <w:rPr>
          <w:b/>
          <w:i w:val="0"/>
          <w:color w:val="000099"/>
        </w:rPr>
        <w:t xml:space="preserve">Si richiamano le disposizioni del Disciplinare di Gara pubblicato sul sito </w:t>
      </w:r>
      <w:hyperlink r:id="rId9" w:history="1">
        <w:r w:rsidR="00B059C0" w:rsidRPr="00B059C0">
          <w:rPr>
            <w:rStyle w:val="Collegamentoipertestuale"/>
            <w:b/>
            <w:color w:val="000099"/>
          </w:rPr>
          <w:t>www.aslnapoli3sud.it</w:t>
        </w:r>
      </w:hyperlink>
      <w:r w:rsidR="00B059C0" w:rsidRPr="00B059C0">
        <w:rPr>
          <w:b/>
          <w:i w:val="0"/>
          <w:color w:val="000099"/>
        </w:rPr>
        <w:t>.</w:t>
      </w:r>
    </w:p>
    <w:p w:rsidR="00B059C0" w:rsidRPr="00B059C0" w:rsidRDefault="00B059C0" w:rsidP="00B059C0">
      <w:pPr>
        <w:pStyle w:val="Rub4"/>
        <w:rPr>
          <w:b/>
          <w:i w:val="0"/>
          <w:color w:val="000099"/>
        </w:rPr>
      </w:pPr>
      <w:r w:rsidRPr="00B059C0">
        <w:rPr>
          <w:b/>
          <w:i w:val="0"/>
          <w:color w:val="000099"/>
        </w:rPr>
        <w:tab/>
        <w:t>E’ ammesso l’</w:t>
      </w:r>
      <w:proofErr w:type="spellStart"/>
      <w:r w:rsidRPr="00B059C0">
        <w:rPr>
          <w:b/>
          <w:i w:val="0"/>
          <w:color w:val="000099"/>
        </w:rPr>
        <w:t>avvalimento</w:t>
      </w:r>
      <w:proofErr w:type="spellEnd"/>
      <w:r w:rsidRPr="00B059C0">
        <w:rPr>
          <w:b/>
          <w:i w:val="0"/>
          <w:color w:val="000099"/>
        </w:rPr>
        <w:t>.</w:t>
      </w:r>
    </w:p>
    <w:p w:rsidR="008250ED" w:rsidRPr="00B059C0" w:rsidRDefault="008250ED">
      <w:pPr>
        <w:pStyle w:val="Rub2"/>
        <w:spacing w:before="240" w:after="120"/>
        <w:ind w:right="-590"/>
        <w:rPr>
          <w:color w:val="000099"/>
        </w:rPr>
      </w:pPr>
      <w:r w:rsidRPr="00B059C0">
        <w:rPr>
          <w:color w:val="000099"/>
        </w:rPr>
        <w:t>III.3) Condizioni relative all’appalto di servizi</w:t>
      </w:r>
    </w:p>
    <w:p w:rsidR="008250ED" w:rsidRPr="00B059C0" w:rsidRDefault="008250ED">
      <w:pPr>
        <w:pStyle w:val="Rub3"/>
        <w:spacing w:after="120"/>
        <w:ind w:left="709" w:hanging="709"/>
        <w:jc w:val="left"/>
        <w:rPr>
          <w:b w:val="0"/>
          <w:i w:val="0"/>
          <w:color w:val="000099"/>
        </w:rPr>
      </w:pPr>
      <w:r w:rsidRPr="00B059C0">
        <w:rPr>
          <w:b w:val="0"/>
          <w:i w:val="0"/>
          <w:color w:val="000099"/>
        </w:rPr>
        <w:t>III.3.1) La prestazione del servizio è riservata ad una particolare professione?</w:t>
      </w:r>
    </w:p>
    <w:p w:rsidR="008250ED" w:rsidRPr="004274DD" w:rsidRDefault="008250ED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>NO    ٱ</w:t>
      </w:r>
      <w:r w:rsidRPr="004274DD">
        <w:rPr>
          <w:color w:val="000099"/>
          <w:sz w:val="22"/>
        </w:rPr>
        <w:t xml:space="preserve">        </w:t>
      </w:r>
      <w:r w:rsidRPr="004274DD">
        <w:rPr>
          <w:color w:val="000099"/>
          <w:sz w:val="20"/>
        </w:rPr>
        <w:t>SÌ    ٱ</w:t>
      </w:r>
    </w:p>
    <w:p w:rsidR="008250ED" w:rsidRPr="004274DD" w:rsidRDefault="008250ED">
      <w:pPr>
        <w:tabs>
          <w:tab w:val="left" w:pos="426"/>
        </w:tabs>
        <w:spacing w:after="0"/>
        <w:ind w:left="426" w:right="510" w:hanging="426"/>
        <w:rPr>
          <w:color w:val="000099"/>
          <w:sz w:val="20"/>
        </w:rPr>
      </w:pPr>
      <w:r w:rsidRPr="004274DD">
        <w:rPr>
          <w:i/>
          <w:color w:val="000099"/>
          <w:sz w:val="20"/>
        </w:rPr>
        <w:tab/>
        <w:t>In caso di risposta affermativa, citare la corrispondente disposizione legislativa, regolamentare o amministrativa applicabile</w:t>
      </w:r>
    </w:p>
    <w:p w:rsidR="008250ED" w:rsidRPr="00B059C0" w:rsidRDefault="008250ED">
      <w:pPr>
        <w:pStyle w:val="Rub3"/>
        <w:tabs>
          <w:tab w:val="clear" w:pos="709"/>
        </w:tabs>
        <w:spacing w:before="240" w:after="120"/>
        <w:ind w:right="510"/>
        <w:rPr>
          <w:b w:val="0"/>
          <w:i w:val="0"/>
          <w:color w:val="000099"/>
        </w:rPr>
      </w:pPr>
      <w:r w:rsidRPr="00B059C0">
        <w:rPr>
          <w:b w:val="0"/>
          <w:i w:val="0"/>
          <w:color w:val="000099"/>
        </w:rPr>
        <w:t>III.3.2) Le persone giuridiche saranno tenute a comunicare i nominativi e le qualifiche professionali del personale incaricato della prestazione del servizio?</w:t>
      </w:r>
    </w:p>
    <w:p w:rsidR="008250ED" w:rsidRPr="004274DD" w:rsidRDefault="008250ED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>NO    ٱ</w:t>
      </w:r>
      <w:r w:rsidRPr="004274DD">
        <w:rPr>
          <w:color w:val="000099"/>
          <w:sz w:val="22"/>
        </w:rPr>
        <w:t xml:space="preserve">        </w:t>
      </w:r>
      <w:r w:rsidRPr="004274DD">
        <w:rPr>
          <w:color w:val="000099"/>
          <w:sz w:val="20"/>
        </w:rPr>
        <w:t>SÌ    ٱ</w:t>
      </w:r>
    </w:p>
    <w:p w:rsidR="008250ED" w:rsidRPr="004274DD" w:rsidRDefault="008250ED">
      <w:pPr>
        <w:pStyle w:val="Rub1"/>
        <w:spacing w:before="360" w:after="240"/>
        <w:jc w:val="left"/>
        <w:rPr>
          <w:color w:val="000099"/>
          <w:sz w:val="22"/>
        </w:rPr>
      </w:pPr>
      <w:r w:rsidRPr="004274DD">
        <w:rPr>
          <w:color w:val="000099"/>
          <w:sz w:val="22"/>
        </w:rPr>
        <w:t>SEZIONE IV: PROCEDURE</w:t>
      </w:r>
    </w:p>
    <w:p w:rsidR="008250ED" w:rsidRPr="00B059C0" w:rsidRDefault="008250ED">
      <w:pPr>
        <w:pStyle w:val="Rub2"/>
        <w:spacing w:after="120"/>
        <w:ind w:right="-595"/>
        <w:rPr>
          <w:color w:val="000099"/>
        </w:rPr>
      </w:pPr>
      <w:r w:rsidRPr="00B059C0">
        <w:rPr>
          <w:color w:val="000099"/>
        </w:rPr>
        <w:t xml:space="preserve">IV.1) Tipo di procedura  </w:t>
      </w:r>
    </w:p>
    <w:p w:rsidR="008250ED" w:rsidRPr="004274DD" w:rsidRDefault="008250ED">
      <w:pPr>
        <w:tabs>
          <w:tab w:val="left" w:pos="1701"/>
          <w:tab w:val="left" w:pos="3544"/>
          <w:tab w:val="left" w:pos="5245"/>
        </w:tabs>
        <w:spacing w:after="0"/>
        <w:ind w:left="426"/>
        <w:jc w:val="left"/>
        <w:rPr>
          <w:color w:val="000099"/>
          <w:sz w:val="32"/>
        </w:rPr>
      </w:pPr>
      <w:r w:rsidRPr="004274DD">
        <w:rPr>
          <w:color w:val="000099"/>
          <w:sz w:val="20"/>
        </w:rPr>
        <w:t xml:space="preserve">Aperta  </w:t>
      </w:r>
      <w:r w:rsidRPr="004274DD">
        <w:rPr>
          <w:color w:val="000099"/>
          <w:sz w:val="20"/>
        </w:rPr>
        <w:tab/>
      </w:r>
      <w:r w:rsidR="00B059C0" w:rsidRPr="00B059C0">
        <w:rPr>
          <w:b/>
          <w:color w:val="000099"/>
          <w:szCs w:val="24"/>
        </w:rPr>
        <w:t>X</w:t>
      </w:r>
      <w:r w:rsidRPr="004274DD">
        <w:rPr>
          <w:color w:val="000099"/>
        </w:rPr>
        <w:tab/>
      </w:r>
      <w:r w:rsidRPr="004274DD">
        <w:rPr>
          <w:color w:val="000099"/>
          <w:sz w:val="20"/>
        </w:rPr>
        <w:t>Ristretta accelerata</w:t>
      </w:r>
      <w:r w:rsidRPr="004274DD">
        <w:rPr>
          <w:color w:val="000099"/>
          <w:sz w:val="20"/>
        </w:rPr>
        <w:tab/>
        <w:t xml:space="preserve"> </w:t>
      </w:r>
      <w:r w:rsidRPr="004274DD">
        <w:rPr>
          <w:color w:val="000099"/>
          <w:sz w:val="20"/>
        </w:rPr>
        <w:tab/>
        <w:t>ٱ</w:t>
      </w:r>
    </w:p>
    <w:p w:rsidR="008250ED" w:rsidRPr="004274DD" w:rsidRDefault="008250ED">
      <w:pPr>
        <w:tabs>
          <w:tab w:val="left" w:pos="1701"/>
          <w:tab w:val="left" w:pos="3544"/>
          <w:tab w:val="left" w:pos="5245"/>
        </w:tabs>
        <w:spacing w:before="120" w:after="120"/>
        <w:ind w:left="425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Ristretta  </w:t>
      </w:r>
      <w:r w:rsidRPr="004274DD">
        <w:rPr>
          <w:color w:val="000099"/>
          <w:sz w:val="20"/>
        </w:rPr>
        <w:tab/>
        <w:t>ٱ</w:t>
      </w:r>
      <w:r w:rsidRPr="004274DD">
        <w:rPr>
          <w:color w:val="000099"/>
        </w:rPr>
        <w:tab/>
      </w:r>
      <w:r w:rsidRPr="004274DD">
        <w:rPr>
          <w:color w:val="000099"/>
          <w:sz w:val="20"/>
        </w:rPr>
        <w:t>Negoziata accelerata</w:t>
      </w:r>
      <w:r w:rsidRPr="004274DD">
        <w:rPr>
          <w:color w:val="000099"/>
          <w:sz w:val="20"/>
        </w:rPr>
        <w:tab/>
        <w:t xml:space="preserve"> </w:t>
      </w:r>
      <w:r w:rsidRPr="004274DD">
        <w:rPr>
          <w:color w:val="000099"/>
          <w:sz w:val="20"/>
        </w:rPr>
        <w:tab/>
        <w:t>ٱ</w:t>
      </w:r>
    </w:p>
    <w:p w:rsidR="008250ED" w:rsidRPr="004274DD" w:rsidRDefault="008250ED">
      <w:pPr>
        <w:tabs>
          <w:tab w:val="left" w:pos="1701"/>
          <w:tab w:val="left" w:pos="3544"/>
          <w:tab w:val="left" w:pos="5245"/>
        </w:tabs>
        <w:spacing w:after="0"/>
        <w:ind w:left="426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Negoziata  </w:t>
      </w:r>
      <w:r w:rsidRPr="004274DD">
        <w:rPr>
          <w:color w:val="000099"/>
          <w:sz w:val="20"/>
        </w:rPr>
        <w:tab/>
        <w:t>ٱ</w:t>
      </w:r>
      <w:r w:rsidRPr="004274DD">
        <w:rPr>
          <w:color w:val="000099"/>
          <w:sz w:val="20"/>
        </w:rPr>
        <w:tab/>
      </w:r>
      <w:r w:rsidRPr="004274DD">
        <w:rPr>
          <w:color w:val="000099"/>
          <w:sz w:val="20"/>
        </w:rPr>
        <w:tab/>
      </w:r>
      <w:r w:rsidRPr="004274DD">
        <w:rPr>
          <w:color w:val="000099"/>
          <w:sz w:val="22"/>
        </w:rPr>
        <w:tab/>
      </w:r>
    </w:p>
    <w:p w:rsidR="008250ED" w:rsidRPr="004274DD" w:rsidRDefault="008250ED">
      <w:pPr>
        <w:pStyle w:val="Rub3"/>
        <w:spacing w:before="240" w:after="120"/>
        <w:ind w:left="709" w:hanging="709"/>
        <w:jc w:val="left"/>
        <w:rPr>
          <w:b w:val="0"/>
          <w:color w:val="000099"/>
        </w:rPr>
      </w:pPr>
      <w:r w:rsidRPr="004274DD">
        <w:rPr>
          <w:i w:val="0"/>
          <w:color w:val="000099"/>
        </w:rPr>
        <w:t>IV.1.1) Sono già stati scelti candidati?</w:t>
      </w:r>
      <w:r w:rsidRPr="004274DD">
        <w:rPr>
          <w:color w:val="000099"/>
        </w:rPr>
        <w:t xml:space="preserve">  </w:t>
      </w:r>
      <w:r w:rsidRPr="004274DD">
        <w:rPr>
          <w:b w:val="0"/>
          <w:color w:val="000099"/>
        </w:rPr>
        <w:t>(se pertinente e solo nel caso di procedure negoziate)</w:t>
      </w:r>
    </w:p>
    <w:p w:rsidR="008250ED" w:rsidRPr="004274DD" w:rsidRDefault="008250ED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>NO    ٱ</w:t>
      </w:r>
      <w:r w:rsidRPr="004274DD">
        <w:rPr>
          <w:color w:val="000099"/>
          <w:sz w:val="22"/>
        </w:rPr>
        <w:t xml:space="preserve">        </w:t>
      </w:r>
      <w:r w:rsidRPr="004274DD">
        <w:rPr>
          <w:color w:val="000099"/>
          <w:sz w:val="20"/>
        </w:rPr>
        <w:t>SÌ    ٱ</w:t>
      </w:r>
    </w:p>
    <w:p w:rsidR="008250ED" w:rsidRPr="004274DD" w:rsidRDefault="008250ED">
      <w:pPr>
        <w:tabs>
          <w:tab w:val="left" w:pos="1276"/>
          <w:tab w:val="left" w:pos="1843"/>
          <w:tab w:val="left" w:pos="2410"/>
        </w:tabs>
        <w:spacing w:after="0"/>
        <w:ind w:left="426" w:right="510"/>
        <w:rPr>
          <w:i/>
          <w:color w:val="000099"/>
          <w:sz w:val="20"/>
        </w:rPr>
      </w:pPr>
      <w:r w:rsidRPr="004274DD">
        <w:rPr>
          <w:i/>
          <w:color w:val="000099"/>
          <w:sz w:val="20"/>
        </w:rPr>
        <w:lastRenderedPageBreak/>
        <w:t xml:space="preserve">In caso di risposta affermativa, utilizzare la sezione </w:t>
      </w:r>
      <w:proofErr w:type="spellStart"/>
      <w:r w:rsidRPr="004274DD">
        <w:rPr>
          <w:i/>
          <w:color w:val="000099"/>
          <w:sz w:val="20"/>
        </w:rPr>
        <w:t>VI</w:t>
      </w:r>
      <w:proofErr w:type="spellEnd"/>
      <w:r w:rsidRPr="004274DD">
        <w:rPr>
          <w:i/>
          <w:color w:val="000099"/>
          <w:sz w:val="20"/>
        </w:rPr>
        <w:t xml:space="preserve"> (altre informazioni) per apportare ulteriori precisazioni</w:t>
      </w:r>
    </w:p>
    <w:p w:rsidR="008250ED" w:rsidRPr="005D511B" w:rsidRDefault="008250ED">
      <w:pPr>
        <w:pStyle w:val="Rub3"/>
        <w:spacing w:before="240" w:after="120"/>
        <w:jc w:val="left"/>
        <w:rPr>
          <w:b w:val="0"/>
          <w:color w:val="000099"/>
        </w:rPr>
      </w:pPr>
      <w:r w:rsidRPr="005D511B">
        <w:rPr>
          <w:b w:val="0"/>
          <w:i w:val="0"/>
          <w:color w:val="000099"/>
        </w:rPr>
        <w:t>IV.1.2) Giustificazione della scelta della procedura accelerata</w:t>
      </w:r>
      <w:r w:rsidRPr="005D511B">
        <w:rPr>
          <w:b w:val="0"/>
          <w:color w:val="000099"/>
        </w:rPr>
        <w:t xml:space="preserve"> (se pertinente)</w:t>
      </w:r>
    </w:p>
    <w:p w:rsidR="008250ED" w:rsidRPr="005D511B" w:rsidRDefault="008250ED">
      <w:pPr>
        <w:pStyle w:val="Rub3"/>
        <w:spacing w:before="240" w:after="120"/>
        <w:jc w:val="left"/>
        <w:rPr>
          <w:b w:val="0"/>
          <w:color w:val="000099"/>
        </w:rPr>
      </w:pPr>
      <w:r w:rsidRPr="005D511B">
        <w:rPr>
          <w:b w:val="0"/>
          <w:i w:val="0"/>
          <w:color w:val="000099"/>
        </w:rPr>
        <w:t>IV.1.3)  Pubblicazioni precedenti relative allo stesso appalto</w:t>
      </w:r>
      <w:r w:rsidRPr="005D511B">
        <w:rPr>
          <w:b w:val="0"/>
          <w:color w:val="000099"/>
        </w:rPr>
        <w:t xml:space="preserve"> (se pertinente)</w:t>
      </w:r>
    </w:p>
    <w:p w:rsidR="008250ED" w:rsidRPr="005D511B" w:rsidRDefault="008250ED">
      <w:pPr>
        <w:pStyle w:val="Rub4"/>
        <w:spacing w:before="120" w:after="120"/>
        <w:rPr>
          <w:color w:val="000099"/>
        </w:rPr>
      </w:pPr>
      <w:r w:rsidRPr="005D511B">
        <w:rPr>
          <w:i w:val="0"/>
          <w:color w:val="000099"/>
        </w:rPr>
        <w:t>IV.1.3.1) Avviso indicativo concernente lo stesso appalto</w:t>
      </w:r>
      <w:r w:rsidRPr="005D511B">
        <w:rPr>
          <w:color w:val="000099"/>
        </w:rPr>
        <w:t xml:space="preserve"> (se pertinente)</w:t>
      </w:r>
      <w:r w:rsidRPr="005D511B">
        <w:rPr>
          <w:i w:val="0"/>
          <w:color w:val="000099"/>
        </w:rPr>
        <w:t xml:space="preserve"> </w:t>
      </w:r>
    </w:p>
    <w:p w:rsidR="008250ED" w:rsidRPr="004274DD" w:rsidRDefault="008250ED">
      <w:pPr>
        <w:spacing w:after="0"/>
        <w:ind w:left="425" w:right="176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Numero dell’avviso nell’indice della GUCE: </w:t>
      </w:r>
    </w:p>
    <w:p w:rsidR="008250ED" w:rsidRPr="004274DD" w:rsidRDefault="008250ED">
      <w:pPr>
        <w:spacing w:after="0"/>
        <w:ind w:left="425" w:right="176"/>
        <w:jc w:val="left"/>
        <w:rPr>
          <w:i/>
          <w:color w:val="000099"/>
          <w:sz w:val="20"/>
        </w:rPr>
      </w:pP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 xml:space="preserve">/S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b/>
          <w:color w:val="000099"/>
          <w:sz w:val="20"/>
        </w:rPr>
        <w:t>-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t xml:space="preserve"> </w:t>
      </w:r>
      <w:r w:rsidRPr="004274DD">
        <w:rPr>
          <w:color w:val="000099"/>
          <w:sz w:val="20"/>
        </w:rPr>
        <w:t>del</w:t>
      </w:r>
      <w:r w:rsidRPr="004274DD">
        <w:rPr>
          <w:color w:val="000099"/>
        </w:rPr>
        <w:t xml:space="preserve"> 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>/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>/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</w:rPr>
        <w:t xml:space="preserve"> </w:t>
      </w:r>
      <w:r w:rsidRPr="004274DD">
        <w:rPr>
          <w:i/>
          <w:color w:val="000099"/>
          <w:sz w:val="20"/>
        </w:rPr>
        <w:t>(</w:t>
      </w:r>
      <w:proofErr w:type="spellStart"/>
      <w:r w:rsidRPr="004274DD">
        <w:rPr>
          <w:i/>
          <w:color w:val="000099"/>
          <w:sz w:val="20"/>
        </w:rPr>
        <w:t>gg</w:t>
      </w:r>
      <w:proofErr w:type="spellEnd"/>
      <w:r w:rsidRPr="004274DD">
        <w:rPr>
          <w:i/>
          <w:color w:val="000099"/>
          <w:sz w:val="20"/>
        </w:rPr>
        <w:t>/mm/</w:t>
      </w:r>
      <w:proofErr w:type="spellStart"/>
      <w:r w:rsidRPr="004274DD">
        <w:rPr>
          <w:i/>
          <w:color w:val="000099"/>
          <w:sz w:val="20"/>
        </w:rPr>
        <w:t>aaaa</w:t>
      </w:r>
      <w:proofErr w:type="spellEnd"/>
      <w:r w:rsidRPr="004274DD">
        <w:rPr>
          <w:i/>
          <w:color w:val="000099"/>
          <w:sz w:val="20"/>
        </w:rPr>
        <w:t>)</w:t>
      </w:r>
    </w:p>
    <w:p w:rsidR="008250ED" w:rsidRPr="005D511B" w:rsidRDefault="008250ED">
      <w:pPr>
        <w:spacing w:before="120" w:after="120"/>
        <w:jc w:val="left"/>
        <w:rPr>
          <w:color w:val="000099"/>
          <w:sz w:val="20"/>
        </w:rPr>
      </w:pPr>
      <w:r w:rsidRPr="005D511B">
        <w:rPr>
          <w:color w:val="000099"/>
          <w:sz w:val="20"/>
        </w:rPr>
        <w:t>IV.1.3.2) Eventuali pubblicazioni precedenti</w:t>
      </w:r>
    </w:p>
    <w:p w:rsidR="008250ED" w:rsidRPr="004274DD" w:rsidRDefault="008250ED">
      <w:pPr>
        <w:spacing w:after="0"/>
        <w:ind w:left="425" w:right="176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Numero dell’avviso nell’indice della GUCE: </w:t>
      </w:r>
    </w:p>
    <w:p w:rsidR="008250ED" w:rsidRPr="004274DD" w:rsidRDefault="008250ED">
      <w:pPr>
        <w:spacing w:after="0"/>
        <w:ind w:left="425" w:right="176"/>
        <w:jc w:val="left"/>
        <w:rPr>
          <w:i/>
          <w:color w:val="000099"/>
          <w:sz w:val="20"/>
        </w:rPr>
      </w:pP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 xml:space="preserve">/S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b/>
          <w:color w:val="000099"/>
          <w:sz w:val="20"/>
        </w:rPr>
        <w:t>-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t xml:space="preserve"> </w:t>
      </w:r>
      <w:r w:rsidRPr="004274DD">
        <w:rPr>
          <w:color w:val="000099"/>
          <w:sz w:val="20"/>
        </w:rPr>
        <w:t>del</w:t>
      </w:r>
      <w:r w:rsidRPr="004274DD">
        <w:rPr>
          <w:color w:val="000099"/>
        </w:rPr>
        <w:t xml:space="preserve"> 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>/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>/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</w:rPr>
        <w:t xml:space="preserve"> </w:t>
      </w:r>
      <w:r w:rsidRPr="004274DD">
        <w:rPr>
          <w:i/>
          <w:color w:val="000099"/>
          <w:sz w:val="20"/>
        </w:rPr>
        <w:t>(</w:t>
      </w:r>
      <w:proofErr w:type="spellStart"/>
      <w:r w:rsidRPr="004274DD">
        <w:rPr>
          <w:i/>
          <w:color w:val="000099"/>
          <w:sz w:val="20"/>
        </w:rPr>
        <w:t>gg</w:t>
      </w:r>
      <w:proofErr w:type="spellEnd"/>
      <w:r w:rsidRPr="004274DD">
        <w:rPr>
          <w:i/>
          <w:color w:val="000099"/>
          <w:sz w:val="20"/>
        </w:rPr>
        <w:t>/mm/</w:t>
      </w:r>
      <w:proofErr w:type="spellStart"/>
      <w:r w:rsidRPr="004274DD">
        <w:rPr>
          <w:i/>
          <w:color w:val="000099"/>
          <w:sz w:val="20"/>
        </w:rPr>
        <w:t>aaaa</w:t>
      </w:r>
      <w:proofErr w:type="spellEnd"/>
      <w:r w:rsidRPr="004274DD">
        <w:rPr>
          <w:i/>
          <w:color w:val="000099"/>
          <w:sz w:val="20"/>
        </w:rPr>
        <w:t>)</w:t>
      </w:r>
    </w:p>
    <w:p w:rsidR="008250ED" w:rsidRPr="005D511B" w:rsidRDefault="008250ED">
      <w:pPr>
        <w:pStyle w:val="Rub3"/>
        <w:spacing w:before="120"/>
        <w:ind w:left="709" w:hanging="709"/>
        <w:jc w:val="left"/>
        <w:rPr>
          <w:b w:val="0"/>
          <w:i w:val="0"/>
          <w:color w:val="000099"/>
        </w:rPr>
      </w:pPr>
      <w:r w:rsidRPr="005D511B">
        <w:rPr>
          <w:b w:val="0"/>
          <w:i w:val="0"/>
          <w:color w:val="000099"/>
        </w:rPr>
        <w:t xml:space="preserve">IV.1.4) Numero di imprese che si prevede di invitare a presentare un’offerta </w:t>
      </w:r>
      <w:r w:rsidRPr="005D511B">
        <w:rPr>
          <w:b w:val="0"/>
          <w:color w:val="000099"/>
        </w:rPr>
        <w:t>(se pertinente)</w:t>
      </w:r>
    </w:p>
    <w:p w:rsidR="008250ED" w:rsidRPr="004274DD" w:rsidRDefault="008250ED">
      <w:pPr>
        <w:tabs>
          <w:tab w:val="left" w:pos="709"/>
          <w:tab w:val="left" w:pos="1560"/>
          <w:tab w:val="left" w:pos="2268"/>
          <w:tab w:val="left" w:pos="2694"/>
          <w:tab w:val="left" w:pos="3686"/>
          <w:tab w:val="left" w:pos="4395"/>
          <w:tab w:val="left" w:pos="5387"/>
        </w:tabs>
        <w:spacing w:after="0"/>
        <w:ind w:left="426"/>
        <w:jc w:val="left"/>
        <w:rPr>
          <w:color w:val="000099"/>
        </w:rPr>
      </w:pPr>
      <w:r w:rsidRPr="004274DD">
        <w:rPr>
          <w:color w:val="000099"/>
          <w:sz w:val="20"/>
        </w:rPr>
        <w:t xml:space="preserve">Numero   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ab/>
        <w:t>oppure:</w:t>
      </w:r>
      <w:r w:rsidRPr="004274DD">
        <w:rPr>
          <w:color w:val="000099"/>
          <w:sz w:val="20"/>
        </w:rPr>
        <w:tab/>
        <w:t xml:space="preserve">Minimo   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36"/>
        </w:rPr>
        <w:t xml:space="preserve"> </w:t>
      </w:r>
      <w:r w:rsidRPr="004274DD">
        <w:rPr>
          <w:color w:val="000099"/>
          <w:sz w:val="20"/>
        </w:rPr>
        <w:t xml:space="preserve">/ Massimo    </w:t>
      </w:r>
      <w:r w:rsidRPr="004274DD">
        <w:rPr>
          <w:color w:val="000099"/>
          <w:sz w:val="44"/>
        </w:rPr>
        <w:sym w:font="MS LineDraw" w:char="F07F"/>
      </w:r>
      <w:r w:rsidRPr="004274DD">
        <w:rPr>
          <w:color w:val="000099"/>
          <w:sz w:val="44"/>
        </w:rPr>
        <w:sym w:font="MS LineDraw" w:char="F07F"/>
      </w:r>
    </w:p>
    <w:p w:rsidR="008250ED" w:rsidRPr="004274DD" w:rsidRDefault="008250ED">
      <w:pPr>
        <w:pStyle w:val="Rub2"/>
        <w:spacing w:before="240" w:after="180"/>
        <w:ind w:right="-590"/>
        <w:rPr>
          <w:b/>
          <w:i/>
          <w:color w:val="000099"/>
        </w:rPr>
      </w:pPr>
      <w:r w:rsidRPr="004274DD">
        <w:rPr>
          <w:b/>
          <w:color w:val="000099"/>
        </w:rPr>
        <w:t xml:space="preserve">IV.2) criteri di aggiudicazione   </w:t>
      </w:r>
    </w:p>
    <w:p w:rsidR="00D82B0D" w:rsidRPr="004274DD" w:rsidRDefault="008250ED" w:rsidP="00D82B0D">
      <w:pPr>
        <w:tabs>
          <w:tab w:val="left" w:pos="709"/>
        </w:tabs>
        <w:spacing w:after="120"/>
        <w:ind w:left="425"/>
        <w:rPr>
          <w:b/>
          <w:color w:val="000099"/>
          <w:sz w:val="20"/>
        </w:rPr>
      </w:pPr>
      <w:r w:rsidRPr="004274DD">
        <w:rPr>
          <w:color w:val="000099"/>
          <w:sz w:val="20"/>
        </w:rPr>
        <w:t>A)</w:t>
      </w:r>
      <w:r w:rsidRPr="004274DD">
        <w:rPr>
          <w:color w:val="000099"/>
          <w:sz w:val="20"/>
        </w:rPr>
        <w:tab/>
        <w:t xml:space="preserve">Prezzo più basso  </w:t>
      </w:r>
      <w:r w:rsidRPr="004274DD">
        <w:rPr>
          <w:color w:val="000099"/>
          <w:sz w:val="20"/>
        </w:rPr>
        <w:tab/>
      </w:r>
      <w:r w:rsidR="00D82B0D" w:rsidRPr="004274DD">
        <w:rPr>
          <w:color w:val="000099"/>
          <w:sz w:val="20"/>
        </w:rPr>
        <w:t>ٱ</w:t>
      </w:r>
    </w:p>
    <w:p w:rsidR="008250ED" w:rsidRPr="004274DD" w:rsidRDefault="008250ED">
      <w:pPr>
        <w:tabs>
          <w:tab w:val="left" w:pos="426"/>
        </w:tabs>
        <w:spacing w:after="120"/>
        <w:ind w:left="425" w:right="-879"/>
        <w:rPr>
          <w:color w:val="000099"/>
          <w:sz w:val="20"/>
        </w:rPr>
      </w:pPr>
      <w:r w:rsidRPr="004274DD">
        <w:rPr>
          <w:color w:val="000099"/>
          <w:sz w:val="20"/>
        </w:rPr>
        <w:t>oppure:</w:t>
      </w:r>
    </w:p>
    <w:p w:rsidR="00D82B0D" w:rsidRDefault="008250ED" w:rsidP="00D82B0D">
      <w:pPr>
        <w:tabs>
          <w:tab w:val="left" w:pos="709"/>
        </w:tabs>
        <w:spacing w:after="120"/>
        <w:ind w:left="425"/>
        <w:rPr>
          <w:b/>
          <w:color w:val="000099"/>
          <w:szCs w:val="24"/>
        </w:rPr>
      </w:pPr>
      <w:r w:rsidRPr="004274DD">
        <w:rPr>
          <w:color w:val="000099"/>
          <w:sz w:val="20"/>
        </w:rPr>
        <w:t>B)</w:t>
      </w:r>
      <w:r w:rsidRPr="004274DD">
        <w:rPr>
          <w:color w:val="000099"/>
          <w:sz w:val="20"/>
        </w:rPr>
        <w:tab/>
        <w:t xml:space="preserve">Offerta economicamente più vantaggiosa in termini di:  </w:t>
      </w:r>
      <w:r w:rsidR="00D82B0D" w:rsidRPr="00B059C0">
        <w:rPr>
          <w:b/>
          <w:color w:val="000099"/>
          <w:szCs w:val="24"/>
        </w:rPr>
        <w:t>X</w:t>
      </w:r>
      <w:r w:rsidR="00D82B0D" w:rsidRPr="00D82B0D">
        <w:rPr>
          <w:b/>
          <w:color w:val="000099"/>
          <w:szCs w:val="24"/>
        </w:rPr>
        <w:t xml:space="preserve"> </w:t>
      </w:r>
    </w:p>
    <w:p w:rsidR="008250ED" w:rsidRPr="004274DD" w:rsidRDefault="008250ED" w:rsidP="00D82B0D">
      <w:pPr>
        <w:tabs>
          <w:tab w:val="left" w:pos="709"/>
        </w:tabs>
        <w:spacing w:after="120"/>
        <w:ind w:left="425"/>
        <w:rPr>
          <w:b/>
          <w:color w:val="000099"/>
          <w:sz w:val="20"/>
          <w:u w:val="single"/>
        </w:rPr>
      </w:pPr>
      <w:r w:rsidRPr="004274DD">
        <w:rPr>
          <w:smallCaps/>
          <w:color w:val="000099"/>
          <w:sz w:val="20"/>
        </w:rPr>
        <w:t>B1</w:t>
      </w:r>
      <w:r w:rsidRPr="004274DD">
        <w:rPr>
          <w:color w:val="000099"/>
          <w:sz w:val="20"/>
        </w:rPr>
        <w:t xml:space="preserve">) criteri sotto enunciati </w:t>
      </w:r>
      <w:r w:rsidRPr="004274DD">
        <w:rPr>
          <w:i/>
          <w:color w:val="000099"/>
          <w:sz w:val="20"/>
        </w:rPr>
        <w:t xml:space="preserve">(se possibile in ordine decrescente di priorità) </w:t>
      </w:r>
      <w:r w:rsidRPr="004274DD">
        <w:rPr>
          <w:color w:val="000099"/>
          <w:sz w:val="20"/>
        </w:rPr>
        <w:t xml:space="preserve"> </w:t>
      </w:r>
      <w:r w:rsidRPr="004274DD">
        <w:rPr>
          <w:color w:val="000099"/>
          <w:sz w:val="20"/>
        </w:rPr>
        <w:tab/>
        <w:t>ٱ</w:t>
      </w:r>
    </w:p>
    <w:p w:rsidR="008250ED" w:rsidRPr="004274DD" w:rsidRDefault="008250ED">
      <w:pPr>
        <w:tabs>
          <w:tab w:val="left" w:leader="underscore" w:pos="3544"/>
          <w:tab w:val="left" w:leader="underscore" w:pos="6237"/>
          <w:tab w:val="left" w:leader="underscore" w:pos="8931"/>
        </w:tabs>
        <w:spacing w:before="120" w:after="120"/>
        <w:ind w:left="709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1 </w:t>
      </w:r>
      <w:r w:rsidRPr="004274DD">
        <w:rPr>
          <w:color w:val="000099"/>
          <w:sz w:val="20"/>
        </w:rPr>
        <w:tab/>
        <w:t xml:space="preserve"> 4 </w:t>
      </w:r>
      <w:r w:rsidRPr="004274DD">
        <w:rPr>
          <w:color w:val="000099"/>
          <w:sz w:val="20"/>
        </w:rPr>
        <w:tab/>
        <w:t xml:space="preserve"> 7 </w:t>
      </w:r>
      <w:r w:rsidRPr="004274DD">
        <w:rPr>
          <w:color w:val="000099"/>
          <w:sz w:val="20"/>
        </w:rPr>
        <w:tab/>
      </w:r>
    </w:p>
    <w:p w:rsidR="008250ED" w:rsidRPr="004274DD" w:rsidRDefault="008250ED">
      <w:pPr>
        <w:tabs>
          <w:tab w:val="left" w:leader="underscore" w:pos="3544"/>
          <w:tab w:val="left" w:leader="underscore" w:pos="6237"/>
          <w:tab w:val="left" w:leader="underscore" w:pos="8931"/>
        </w:tabs>
        <w:spacing w:after="120"/>
        <w:ind w:left="709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2 </w:t>
      </w:r>
      <w:r w:rsidRPr="004274DD">
        <w:rPr>
          <w:color w:val="000099"/>
          <w:sz w:val="20"/>
        </w:rPr>
        <w:tab/>
        <w:t xml:space="preserve"> 5 </w:t>
      </w:r>
      <w:r w:rsidRPr="004274DD">
        <w:rPr>
          <w:color w:val="000099"/>
          <w:sz w:val="20"/>
        </w:rPr>
        <w:tab/>
        <w:t xml:space="preserve"> 8 </w:t>
      </w:r>
      <w:r w:rsidRPr="004274DD">
        <w:rPr>
          <w:color w:val="000099"/>
          <w:sz w:val="20"/>
        </w:rPr>
        <w:tab/>
      </w:r>
    </w:p>
    <w:p w:rsidR="008250ED" w:rsidRPr="004274DD" w:rsidRDefault="008250ED">
      <w:pPr>
        <w:tabs>
          <w:tab w:val="left" w:leader="underscore" w:pos="3544"/>
          <w:tab w:val="left" w:leader="underscore" w:pos="6237"/>
          <w:tab w:val="left" w:leader="underscore" w:pos="8931"/>
        </w:tabs>
        <w:spacing w:after="0"/>
        <w:ind w:left="709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3 </w:t>
      </w:r>
      <w:r w:rsidRPr="004274DD">
        <w:rPr>
          <w:color w:val="000099"/>
          <w:sz w:val="20"/>
        </w:rPr>
        <w:tab/>
        <w:t xml:space="preserve"> 6 </w:t>
      </w:r>
      <w:r w:rsidRPr="004274DD">
        <w:rPr>
          <w:color w:val="000099"/>
          <w:sz w:val="20"/>
        </w:rPr>
        <w:tab/>
        <w:t xml:space="preserve"> 9 </w:t>
      </w:r>
      <w:r w:rsidRPr="004274DD">
        <w:rPr>
          <w:color w:val="000099"/>
          <w:sz w:val="20"/>
        </w:rPr>
        <w:tab/>
      </w:r>
    </w:p>
    <w:p w:rsidR="008250ED" w:rsidRPr="004274DD" w:rsidRDefault="008250ED">
      <w:pPr>
        <w:tabs>
          <w:tab w:val="left" w:pos="709"/>
          <w:tab w:val="left" w:pos="4536"/>
        </w:tabs>
        <w:spacing w:before="120" w:after="120"/>
        <w:ind w:left="709"/>
        <w:rPr>
          <w:color w:val="000099"/>
          <w:sz w:val="20"/>
        </w:rPr>
      </w:pPr>
      <w:r w:rsidRPr="004274DD">
        <w:rPr>
          <w:color w:val="000099"/>
          <w:sz w:val="20"/>
        </w:rPr>
        <w:t>In ordine decrescente di priorità  :</w:t>
      </w:r>
      <w:r w:rsidRPr="004274DD">
        <w:rPr>
          <w:color w:val="000099"/>
          <w:sz w:val="20"/>
        </w:rPr>
        <w:tab/>
        <w:t>NO    ٱ</w:t>
      </w:r>
      <w:r w:rsidRPr="004274DD">
        <w:rPr>
          <w:color w:val="000099"/>
        </w:rPr>
        <w:t xml:space="preserve">        </w:t>
      </w:r>
      <w:r w:rsidRPr="004274DD">
        <w:rPr>
          <w:color w:val="000099"/>
          <w:sz w:val="20"/>
        </w:rPr>
        <w:t>SÌ    ٱ</w:t>
      </w:r>
    </w:p>
    <w:p w:rsidR="008250ED" w:rsidRPr="004274DD" w:rsidRDefault="008250ED">
      <w:pPr>
        <w:tabs>
          <w:tab w:val="left" w:pos="709"/>
        </w:tabs>
        <w:spacing w:after="120"/>
        <w:ind w:left="709"/>
        <w:rPr>
          <w:color w:val="000099"/>
          <w:sz w:val="20"/>
        </w:rPr>
      </w:pPr>
      <w:r w:rsidRPr="004274DD">
        <w:rPr>
          <w:color w:val="000099"/>
          <w:sz w:val="20"/>
        </w:rPr>
        <w:t>oppure:</w:t>
      </w:r>
    </w:p>
    <w:p w:rsidR="008250ED" w:rsidRPr="004274DD" w:rsidRDefault="008250ED">
      <w:pPr>
        <w:tabs>
          <w:tab w:val="left" w:pos="709"/>
          <w:tab w:val="left" w:pos="4536"/>
        </w:tabs>
        <w:ind w:left="709"/>
        <w:rPr>
          <w:b/>
          <w:color w:val="000099"/>
          <w:sz w:val="20"/>
        </w:rPr>
      </w:pPr>
      <w:r w:rsidRPr="004274DD">
        <w:rPr>
          <w:color w:val="000099"/>
          <w:sz w:val="20"/>
        </w:rPr>
        <w:t>B2) criteri enunciati nel capitolato d’oneri</w:t>
      </w:r>
      <w:r w:rsidRPr="004274DD">
        <w:rPr>
          <w:color w:val="000099"/>
          <w:sz w:val="20"/>
        </w:rPr>
        <w:tab/>
      </w:r>
      <w:r w:rsidR="00985E01" w:rsidRPr="00B059C0">
        <w:rPr>
          <w:b/>
          <w:color w:val="000099"/>
          <w:szCs w:val="24"/>
        </w:rPr>
        <w:t>X</w:t>
      </w:r>
      <w:r w:rsidR="00985E01" w:rsidRPr="004274DD">
        <w:rPr>
          <w:color w:val="000099"/>
          <w:sz w:val="20"/>
        </w:rPr>
        <w:t xml:space="preserve"> </w:t>
      </w:r>
    </w:p>
    <w:p w:rsidR="008250ED" w:rsidRPr="004274DD" w:rsidRDefault="008250ED">
      <w:pPr>
        <w:pStyle w:val="Rub2"/>
        <w:spacing w:before="240" w:after="180"/>
        <w:ind w:right="-590"/>
        <w:rPr>
          <w:b/>
          <w:color w:val="000099"/>
        </w:rPr>
      </w:pPr>
      <w:r w:rsidRPr="004274DD">
        <w:rPr>
          <w:b/>
          <w:color w:val="000099"/>
        </w:rPr>
        <w:t>IV.3) Informazioni di carattere amministrativo</w:t>
      </w:r>
    </w:p>
    <w:p w:rsidR="008250ED" w:rsidRPr="005D511B" w:rsidRDefault="008250ED">
      <w:pPr>
        <w:pStyle w:val="Rub3"/>
        <w:spacing w:before="120" w:after="120"/>
        <w:jc w:val="left"/>
        <w:rPr>
          <w:b w:val="0"/>
          <w:i w:val="0"/>
          <w:color w:val="000099"/>
        </w:rPr>
      </w:pPr>
      <w:r w:rsidRPr="005D511B">
        <w:rPr>
          <w:b w:val="0"/>
          <w:i w:val="0"/>
          <w:color w:val="000099"/>
        </w:rPr>
        <w:t>IV.3.1) Numero di riferimento attribuito al dossier dall’amministrazione aggiudicatrice *</w:t>
      </w:r>
    </w:p>
    <w:p w:rsidR="008250ED" w:rsidRPr="005D511B" w:rsidRDefault="008250ED">
      <w:pPr>
        <w:pStyle w:val="Rub3"/>
        <w:spacing w:before="180" w:after="120"/>
        <w:jc w:val="left"/>
        <w:rPr>
          <w:b w:val="0"/>
          <w:i w:val="0"/>
          <w:color w:val="000099"/>
        </w:rPr>
      </w:pPr>
      <w:r w:rsidRPr="005D511B">
        <w:rPr>
          <w:b w:val="0"/>
          <w:i w:val="0"/>
          <w:color w:val="000099"/>
        </w:rPr>
        <w:t>IV.3.2) Documenti contrattuali e documenti complementari – condizioni per ottenerli</w:t>
      </w:r>
    </w:p>
    <w:p w:rsidR="008250ED" w:rsidRPr="004274DD" w:rsidRDefault="008250ED">
      <w:pPr>
        <w:tabs>
          <w:tab w:val="left" w:pos="1701"/>
          <w:tab w:val="left" w:pos="4253"/>
        </w:tabs>
        <w:spacing w:after="120"/>
        <w:ind w:left="426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Disponibili fino al    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color w:val="000099"/>
          <w:sz w:val="36"/>
        </w:rPr>
        <w:t xml:space="preserve">  </w:t>
      </w:r>
      <w:r w:rsidRPr="004274DD">
        <w:rPr>
          <w:i/>
          <w:color w:val="000099"/>
          <w:sz w:val="20"/>
        </w:rPr>
        <w:t>(</w:t>
      </w:r>
      <w:proofErr w:type="spellStart"/>
      <w:r w:rsidRPr="004274DD">
        <w:rPr>
          <w:i/>
          <w:color w:val="000099"/>
          <w:sz w:val="20"/>
        </w:rPr>
        <w:t>gg</w:t>
      </w:r>
      <w:proofErr w:type="spellEnd"/>
      <w:r w:rsidRPr="004274DD">
        <w:rPr>
          <w:i/>
          <w:color w:val="000099"/>
          <w:sz w:val="20"/>
        </w:rPr>
        <w:t>/mm/</w:t>
      </w:r>
      <w:proofErr w:type="spellStart"/>
      <w:r w:rsidRPr="004274DD">
        <w:rPr>
          <w:i/>
          <w:color w:val="000099"/>
          <w:sz w:val="20"/>
        </w:rPr>
        <w:t>aaaa</w:t>
      </w:r>
      <w:proofErr w:type="spellEnd"/>
      <w:r w:rsidRPr="004274DD">
        <w:rPr>
          <w:i/>
          <w:color w:val="000099"/>
          <w:sz w:val="20"/>
        </w:rPr>
        <w:t>)</w:t>
      </w:r>
    </w:p>
    <w:p w:rsidR="008250ED" w:rsidRPr="004274DD" w:rsidRDefault="008250ED">
      <w:pPr>
        <w:tabs>
          <w:tab w:val="left" w:leader="underscore" w:pos="5670"/>
          <w:tab w:val="right" w:leader="underscore" w:pos="9072"/>
        </w:tabs>
        <w:spacing w:after="120"/>
        <w:ind w:left="425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>Costo :</w:t>
      </w:r>
      <w:r w:rsidRPr="004274DD">
        <w:rPr>
          <w:color w:val="000099"/>
          <w:sz w:val="20"/>
        </w:rPr>
        <w:tab/>
        <w:t xml:space="preserve"> Valuta : </w:t>
      </w:r>
      <w:r w:rsidRPr="004274DD">
        <w:rPr>
          <w:color w:val="000099"/>
          <w:sz w:val="20"/>
        </w:rPr>
        <w:tab/>
      </w:r>
    </w:p>
    <w:p w:rsidR="008250ED" w:rsidRPr="004274DD" w:rsidRDefault="008250ED">
      <w:pPr>
        <w:tabs>
          <w:tab w:val="right" w:leader="underscore" w:pos="9072"/>
        </w:tabs>
        <w:spacing w:after="0" w:line="360" w:lineRule="auto"/>
        <w:ind w:left="426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>Condizioni e modalità di pagamento  :</w:t>
      </w:r>
      <w:r w:rsidRPr="004274DD">
        <w:rPr>
          <w:color w:val="000099"/>
          <w:sz w:val="20"/>
        </w:rPr>
        <w:tab/>
      </w:r>
    </w:p>
    <w:p w:rsidR="008250ED" w:rsidRPr="004274DD" w:rsidRDefault="008250ED">
      <w:pPr>
        <w:tabs>
          <w:tab w:val="right" w:leader="underscore" w:pos="9072"/>
        </w:tabs>
        <w:spacing w:after="0"/>
        <w:ind w:left="425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ab/>
      </w:r>
    </w:p>
    <w:p w:rsidR="008250ED" w:rsidRPr="005D511B" w:rsidRDefault="008250ED">
      <w:pPr>
        <w:pStyle w:val="Rub3"/>
        <w:spacing w:before="300" w:after="120"/>
        <w:ind w:right="504"/>
        <w:rPr>
          <w:b w:val="0"/>
          <w:color w:val="000099"/>
          <w:sz w:val="44"/>
        </w:rPr>
      </w:pPr>
      <w:r w:rsidRPr="005D511B">
        <w:rPr>
          <w:b w:val="0"/>
          <w:i w:val="0"/>
          <w:color w:val="000099"/>
        </w:rPr>
        <w:t xml:space="preserve">IV.3.3) Scadenza fissata per la ricezione delle offerte o delle domande di partecipazione </w:t>
      </w:r>
      <w:r w:rsidRPr="005D511B">
        <w:rPr>
          <w:b w:val="0"/>
          <w:color w:val="000099"/>
        </w:rPr>
        <w:t>(a seconda del tipo di procedura, aperta oppure ristretta e negoziata)</w:t>
      </w:r>
    </w:p>
    <w:p w:rsidR="008250ED" w:rsidRPr="004274DD" w:rsidRDefault="00E77BB9">
      <w:pPr>
        <w:tabs>
          <w:tab w:val="left" w:pos="4962"/>
        </w:tabs>
        <w:spacing w:after="0"/>
        <w:ind w:left="425"/>
        <w:rPr>
          <w:color w:val="000099"/>
          <w:sz w:val="20"/>
        </w:rPr>
      </w:pPr>
      <w:r w:rsidRPr="00E77BB9">
        <w:rPr>
          <w:b/>
          <w:noProof/>
          <w:color w:val="000099"/>
          <w:sz w:val="32"/>
          <w:szCs w:val="32"/>
        </w:rPr>
        <w:t>14/10/2013</w:t>
      </w:r>
      <w:r w:rsidR="008250ED" w:rsidRPr="004274DD">
        <w:rPr>
          <w:color w:val="000099"/>
          <w:sz w:val="20"/>
        </w:rPr>
        <w:t xml:space="preserve">  </w:t>
      </w:r>
      <w:r w:rsidR="008250ED" w:rsidRPr="004274DD">
        <w:rPr>
          <w:i/>
          <w:color w:val="000099"/>
          <w:sz w:val="20"/>
        </w:rPr>
        <w:t>(</w:t>
      </w:r>
      <w:proofErr w:type="spellStart"/>
      <w:r w:rsidR="008250ED" w:rsidRPr="004274DD">
        <w:rPr>
          <w:i/>
          <w:color w:val="000099"/>
          <w:sz w:val="20"/>
        </w:rPr>
        <w:t>gg</w:t>
      </w:r>
      <w:proofErr w:type="spellEnd"/>
      <w:r w:rsidR="008250ED" w:rsidRPr="004274DD">
        <w:rPr>
          <w:i/>
          <w:color w:val="000099"/>
          <w:sz w:val="20"/>
        </w:rPr>
        <w:t>/mm/</w:t>
      </w:r>
      <w:proofErr w:type="spellStart"/>
      <w:r w:rsidR="008250ED" w:rsidRPr="004274DD">
        <w:rPr>
          <w:i/>
          <w:color w:val="000099"/>
          <w:sz w:val="20"/>
        </w:rPr>
        <w:t>aaaa</w:t>
      </w:r>
      <w:proofErr w:type="spellEnd"/>
      <w:r w:rsidR="008250ED" w:rsidRPr="004274DD">
        <w:rPr>
          <w:i/>
          <w:color w:val="000099"/>
          <w:sz w:val="20"/>
        </w:rPr>
        <w:t xml:space="preserve">)   </w:t>
      </w:r>
      <w:r w:rsidR="008250ED" w:rsidRPr="004274DD">
        <w:rPr>
          <w:color w:val="000099"/>
          <w:sz w:val="20"/>
        </w:rPr>
        <w:t>o:</w:t>
      </w:r>
      <w:r w:rsidR="005D511B">
        <w:rPr>
          <w:color w:val="000099"/>
          <w:sz w:val="20"/>
        </w:rPr>
        <w:t xml:space="preserve"> </w:t>
      </w:r>
      <w:r w:rsidR="005D511B" w:rsidRPr="005D511B">
        <w:rPr>
          <w:b/>
          <w:color w:val="000099"/>
          <w:sz w:val="32"/>
          <w:szCs w:val="32"/>
        </w:rPr>
        <w:t>40</w:t>
      </w:r>
      <w:r w:rsidR="008250ED" w:rsidRPr="004274DD">
        <w:rPr>
          <w:color w:val="000099"/>
          <w:sz w:val="20"/>
        </w:rPr>
        <w:t xml:space="preserve">  giorni </w:t>
      </w:r>
      <w:r w:rsidR="008250ED" w:rsidRPr="004274DD">
        <w:rPr>
          <w:i/>
          <w:color w:val="000099"/>
          <w:sz w:val="20"/>
        </w:rPr>
        <w:t>(dalla data di spedizione dell’avviso)</w:t>
      </w:r>
    </w:p>
    <w:p w:rsidR="008250ED" w:rsidRPr="004274DD" w:rsidRDefault="008250ED">
      <w:pPr>
        <w:tabs>
          <w:tab w:val="left" w:pos="426"/>
          <w:tab w:val="left" w:leader="underscore" w:pos="4536"/>
        </w:tabs>
        <w:spacing w:before="60" w:after="0"/>
        <w:rPr>
          <w:color w:val="000099"/>
          <w:sz w:val="20"/>
        </w:rPr>
      </w:pPr>
      <w:r w:rsidRPr="004274DD">
        <w:rPr>
          <w:color w:val="000099"/>
          <w:sz w:val="20"/>
        </w:rPr>
        <w:tab/>
        <w:t xml:space="preserve">Ora </w:t>
      </w:r>
      <w:r w:rsidRPr="004274DD">
        <w:rPr>
          <w:i/>
          <w:color w:val="000099"/>
          <w:sz w:val="20"/>
        </w:rPr>
        <w:t>(se pertinente)</w:t>
      </w:r>
      <w:r w:rsidRPr="004274DD">
        <w:rPr>
          <w:color w:val="000099"/>
          <w:sz w:val="20"/>
        </w:rPr>
        <w:t xml:space="preserve">: </w:t>
      </w:r>
      <w:r w:rsidR="005D511B" w:rsidRPr="005D511B">
        <w:rPr>
          <w:b/>
          <w:color w:val="000099"/>
          <w:sz w:val="28"/>
          <w:szCs w:val="28"/>
        </w:rPr>
        <w:t>12.00</w:t>
      </w:r>
    </w:p>
    <w:p w:rsidR="008250ED" w:rsidRPr="005D511B" w:rsidRDefault="008250ED">
      <w:pPr>
        <w:pStyle w:val="Rub3"/>
        <w:spacing w:before="240"/>
        <w:ind w:right="510"/>
        <w:rPr>
          <w:b w:val="0"/>
          <w:color w:val="000099"/>
        </w:rPr>
      </w:pPr>
      <w:r w:rsidRPr="005D511B">
        <w:rPr>
          <w:b w:val="0"/>
          <w:i w:val="0"/>
          <w:color w:val="000099"/>
        </w:rPr>
        <w:t>IV.3.4) Spedizione degli inviti a presentare offerte ai candidati prescelti</w:t>
      </w:r>
      <w:r w:rsidRPr="005D511B">
        <w:rPr>
          <w:b w:val="0"/>
          <w:color w:val="000099"/>
        </w:rPr>
        <w:t xml:space="preserve"> (nel caso delle procedure ristrette e negoziate)</w:t>
      </w:r>
    </w:p>
    <w:p w:rsidR="008250ED" w:rsidRPr="004274DD" w:rsidRDefault="008250ED">
      <w:pPr>
        <w:tabs>
          <w:tab w:val="left" w:pos="426"/>
          <w:tab w:val="left" w:pos="6946"/>
        </w:tabs>
        <w:spacing w:after="0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ab/>
        <w:t>Data prevista</w:t>
      </w:r>
      <w:r w:rsidRPr="005D511B">
        <w:rPr>
          <w:b/>
          <w:color w:val="000099"/>
          <w:sz w:val="32"/>
          <w:szCs w:val="32"/>
        </w:rPr>
        <w:t xml:space="preserve">: </w:t>
      </w:r>
      <w:r w:rsidR="005D511B" w:rsidRPr="005D511B">
        <w:rPr>
          <w:b/>
          <w:color w:val="000099"/>
          <w:sz w:val="32"/>
          <w:szCs w:val="32"/>
        </w:rPr>
        <w:t>___</w:t>
      </w:r>
      <w:r w:rsidRPr="005D511B">
        <w:rPr>
          <w:b/>
          <w:noProof/>
          <w:color w:val="000099"/>
          <w:sz w:val="32"/>
          <w:szCs w:val="32"/>
        </w:rPr>
        <w:t>/</w:t>
      </w:r>
      <w:r w:rsidR="005D511B" w:rsidRPr="005D511B">
        <w:rPr>
          <w:b/>
          <w:noProof/>
          <w:color w:val="000099"/>
          <w:sz w:val="32"/>
          <w:szCs w:val="32"/>
        </w:rPr>
        <w:t>___</w:t>
      </w:r>
      <w:r w:rsidRPr="005D511B">
        <w:rPr>
          <w:b/>
          <w:noProof/>
          <w:color w:val="000099"/>
          <w:sz w:val="32"/>
          <w:szCs w:val="32"/>
        </w:rPr>
        <w:t>/</w:t>
      </w:r>
      <w:r w:rsidR="005D511B" w:rsidRPr="005D511B">
        <w:rPr>
          <w:b/>
          <w:noProof/>
          <w:color w:val="000099"/>
          <w:sz w:val="32"/>
          <w:szCs w:val="32"/>
        </w:rPr>
        <w:t>2013</w:t>
      </w:r>
      <w:r w:rsidRPr="004274DD">
        <w:rPr>
          <w:color w:val="000099"/>
          <w:sz w:val="36"/>
        </w:rPr>
        <w:t xml:space="preserve">  </w:t>
      </w:r>
      <w:r w:rsidRPr="004274DD">
        <w:rPr>
          <w:i/>
          <w:color w:val="000099"/>
          <w:sz w:val="20"/>
        </w:rPr>
        <w:t>(</w:t>
      </w:r>
      <w:proofErr w:type="spellStart"/>
      <w:r w:rsidRPr="004274DD">
        <w:rPr>
          <w:i/>
          <w:color w:val="000099"/>
          <w:sz w:val="20"/>
        </w:rPr>
        <w:t>gg</w:t>
      </w:r>
      <w:proofErr w:type="spellEnd"/>
      <w:r w:rsidRPr="004274DD">
        <w:rPr>
          <w:i/>
          <w:color w:val="000099"/>
          <w:sz w:val="20"/>
        </w:rPr>
        <w:t>/mm/</w:t>
      </w:r>
      <w:proofErr w:type="spellStart"/>
      <w:r w:rsidRPr="004274DD">
        <w:rPr>
          <w:i/>
          <w:color w:val="000099"/>
          <w:sz w:val="20"/>
        </w:rPr>
        <w:t>aaaa</w:t>
      </w:r>
      <w:proofErr w:type="spellEnd"/>
      <w:r w:rsidRPr="004274DD">
        <w:rPr>
          <w:i/>
          <w:color w:val="000099"/>
          <w:sz w:val="20"/>
        </w:rPr>
        <w:t>)</w:t>
      </w:r>
    </w:p>
    <w:p w:rsidR="008250ED" w:rsidRPr="001F54D0" w:rsidRDefault="008250ED">
      <w:pPr>
        <w:tabs>
          <w:tab w:val="left" w:pos="6946"/>
        </w:tabs>
        <w:spacing w:before="120" w:after="0"/>
        <w:jc w:val="left"/>
        <w:rPr>
          <w:b/>
          <w:color w:val="000099"/>
          <w:sz w:val="20"/>
        </w:rPr>
      </w:pPr>
      <w:r w:rsidRPr="001F54D0">
        <w:rPr>
          <w:b/>
          <w:color w:val="000099"/>
          <w:sz w:val="20"/>
        </w:rPr>
        <w:br w:type="page"/>
      </w:r>
      <w:r w:rsidRPr="001F54D0">
        <w:rPr>
          <w:b/>
          <w:color w:val="000099"/>
          <w:sz w:val="20"/>
        </w:rPr>
        <w:lastRenderedPageBreak/>
        <w:t>IV.3.5) Lingua/e utilizzabile/i nelle offerte o nelle domande di partecipazione</w:t>
      </w:r>
    </w:p>
    <w:p w:rsidR="008250ED" w:rsidRPr="004274DD" w:rsidRDefault="008250ED">
      <w:pPr>
        <w:tabs>
          <w:tab w:val="left" w:pos="993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</w:tabs>
        <w:spacing w:before="120" w:after="0"/>
        <w:ind w:left="425"/>
        <w:jc w:val="left"/>
        <w:rPr>
          <w:color w:val="000099"/>
          <w:sz w:val="20"/>
        </w:rPr>
      </w:pPr>
      <w:r w:rsidRPr="004274DD">
        <w:rPr>
          <w:color w:val="000099"/>
          <w:sz w:val="20"/>
        </w:rPr>
        <w:t>ES</w:t>
      </w:r>
      <w:r w:rsidRPr="004274DD">
        <w:rPr>
          <w:color w:val="000099"/>
          <w:sz w:val="20"/>
        </w:rPr>
        <w:tab/>
        <w:t>DA</w:t>
      </w:r>
      <w:r w:rsidRPr="004274DD">
        <w:rPr>
          <w:color w:val="000099"/>
          <w:sz w:val="20"/>
        </w:rPr>
        <w:tab/>
        <w:t>DE</w:t>
      </w:r>
      <w:r w:rsidRPr="004274DD">
        <w:rPr>
          <w:color w:val="000099"/>
          <w:sz w:val="20"/>
        </w:rPr>
        <w:tab/>
        <w:t>EL</w:t>
      </w:r>
      <w:r w:rsidRPr="004274DD">
        <w:rPr>
          <w:color w:val="000099"/>
          <w:sz w:val="20"/>
        </w:rPr>
        <w:tab/>
        <w:t xml:space="preserve"> EN</w:t>
      </w:r>
      <w:r w:rsidRPr="004274DD">
        <w:rPr>
          <w:color w:val="000099"/>
          <w:sz w:val="20"/>
        </w:rPr>
        <w:tab/>
        <w:t>FR</w:t>
      </w:r>
      <w:r w:rsidRPr="004274DD">
        <w:rPr>
          <w:color w:val="000099"/>
          <w:sz w:val="20"/>
        </w:rPr>
        <w:tab/>
        <w:t>IT</w:t>
      </w:r>
      <w:r w:rsidRPr="004274DD">
        <w:rPr>
          <w:color w:val="000099"/>
          <w:sz w:val="20"/>
        </w:rPr>
        <w:tab/>
        <w:t>NL</w:t>
      </w:r>
      <w:r w:rsidRPr="004274DD">
        <w:rPr>
          <w:color w:val="000099"/>
          <w:sz w:val="20"/>
        </w:rPr>
        <w:tab/>
        <w:t>PT</w:t>
      </w:r>
      <w:r w:rsidRPr="004274DD">
        <w:rPr>
          <w:color w:val="000099"/>
          <w:sz w:val="20"/>
        </w:rPr>
        <w:tab/>
        <w:t>FI</w:t>
      </w:r>
      <w:r w:rsidRPr="004274DD">
        <w:rPr>
          <w:color w:val="000099"/>
          <w:sz w:val="20"/>
        </w:rPr>
        <w:tab/>
        <w:t>SV</w:t>
      </w:r>
      <w:r w:rsidRPr="004274DD">
        <w:rPr>
          <w:color w:val="000099"/>
          <w:sz w:val="20"/>
        </w:rPr>
        <w:tab/>
        <w:t>altre – paese terzo</w:t>
      </w:r>
    </w:p>
    <w:p w:rsidR="008250ED" w:rsidRPr="004274DD" w:rsidRDefault="008250ED">
      <w:pPr>
        <w:tabs>
          <w:tab w:val="left" w:pos="993"/>
          <w:tab w:val="left" w:pos="1560"/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  <w:tab w:val="left" w:pos="6663"/>
        </w:tabs>
        <w:spacing w:after="0"/>
        <w:ind w:left="425"/>
        <w:jc w:val="left"/>
        <w:rPr>
          <w:color w:val="000099"/>
          <w:sz w:val="20"/>
        </w:rPr>
      </w:pP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="005D511B" w:rsidRPr="005D511B">
        <w:rPr>
          <w:b/>
          <w:color w:val="000099"/>
          <w:sz w:val="32"/>
        </w:rPr>
        <w:t>X</w:t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22"/>
        </w:rPr>
        <w:tab/>
      </w:r>
      <w:r w:rsidRPr="004274DD">
        <w:rPr>
          <w:color w:val="000099"/>
          <w:sz w:val="32"/>
        </w:rPr>
        <w:sym w:font="MS LineDraw" w:char="F07F"/>
      </w:r>
      <w:r w:rsidRPr="004274DD">
        <w:rPr>
          <w:color w:val="000099"/>
          <w:sz w:val="32"/>
        </w:rPr>
        <w:tab/>
      </w:r>
      <w:r w:rsidRPr="004274DD">
        <w:rPr>
          <w:color w:val="000099"/>
          <w:sz w:val="20"/>
        </w:rPr>
        <w:t>_______________</w:t>
      </w:r>
    </w:p>
    <w:p w:rsidR="001F54D0" w:rsidRDefault="001F54D0" w:rsidP="001F54D0">
      <w:pPr>
        <w:pStyle w:val="Rub3"/>
        <w:ind w:right="505"/>
        <w:rPr>
          <w:b w:val="0"/>
          <w:i w:val="0"/>
          <w:color w:val="000099"/>
        </w:rPr>
      </w:pPr>
    </w:p>
    <w:p w:rsidR="008250ED" w:rsidRPr="001F54D0" w:rsidRDefault="008250ED" w:rsidP="001F54D0">
      <w:pPr>
        <w:pStyle w:val="Rub3"/>
        <w:ind w:right="505"/>
        <w:rPr>
          <w:b w:val="0"/>
          <w:color w:val="000099"/>
        </w:rPr>
      </w:pPr>
      <w:r w:rsidRPr="001F54D0">
        <w:rPr>
          <w:b w:val="0"/>
          <w:i w:val="0"/>
          <w:color w:val="000099"/>
        </w:rPr>
        <w:t xml:space="preserve">IV.3.6) Periodo minimo durante il quale l’offerente è vincolato dalla propria offerta </w:t>
      </w:r>
      <w:r w:rsidRPr="001F54D0">
        <w:rPr>
          <w:b w:val="0"/>
          <w:color w:val="000099"/>
        </w:rPr>
        <w:t>(nel caso delle procedure aperte)</w:t>
      </w:r>
    </w:p>
    <w:p w:rsidR="008250ED" w:rsidRPr="004274DD" w:rsidRDefault="008250ED">
      <w:pPr>
        <w:tabs>
          <w:tab w:val="left" w:pos="5103"/>
          <w:tab w:val="left" w:pos="5529"/>
        </w:tabs>
        <w:spacing w:after="0"/>
        <w:ind w:left="5529" w:right="510" w:hanging="5103"/>
        <w:rPr>
          <w:color w:val="000099"/>
          <w:sz w:val="20"/>
        </w:rPr>
      </w:pPr>
      <w:r w:rsidRPr="004274DD">
        <w:rPr>
          <w:color w:val="000099"/>
          <w:sz w:val="20"/>
        </w:rPr>
        <w:t xml:space="preserve">Fino al   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</w:rPr>
        <w:t>/</w:t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color w:val="000099"/>
          <w:sz w:val="36"/>
        </w:rPr>
        <w:t xml:space="preserve"> </w:t>
      </w:r>
      <w:r w:rsidRPr="004274DD">
        <w:rPr>
          <w:i/>
          <w:color w:val="000099"/>
          <w:sz w:val="20"/>
        </w:rPr>
        <w:t xml:space="preserve"> (</w:t>
      </w:r>
      <w:proofErr w:type="spellStart"/>
      <w:r w:rsidRPr="004274DD">
        <w:rPr>
          <w:i/>
          <w:color w:val="000099"/>
          <w:sz w:val="20"/>
        </w:rPr>
        <w:t>gg</w:t>
      </w:r>
      <w:proofErr w:type="spellEnd"/>
      <w:r w:rsidRPr="004274DD">
        <w:rPr>
          <w:i/>
          <w:color w:val="000099"/>
          <w:sz w:val="20"/>
        </w:rPr>
        <w:t>/mm/</w:t>
      </w:r>
      <w:proofErr w:type="spellStart"/>
      <w:r w:rsidRPr="004274DD">
        <w:rPr>
          <w:i/>
          <w:color w:val="000099"/>
          <w:sz w:val="20"/>
        </w:rPr>
        <w:t>aaaa</w:t>
      </w:r>
      <w:proofErr w:type="spellEnd"/>
      <w:r w:rsidRPr="004274DD">
        <w:rPr>
          <w:i/>
          <w:color w:val="000099"/>
          <w:sz w:val="20"/>
        </w:rPr>
        <w:t>)</w:t>
      </w:r>
      <w:r w:rsidRPr="004274DD">
        <w:rPr>
          <w:color w:val="000099"/>
          <w:sz w:val="20"/>
        </w:rPr>
        <w:t xml:space="preserve"> </w:t>
      </w:r>
      <w:r w:rsidRPr="004274DD">
        <w:rPr>
          <w:color w:val="000099"/>
          <w:sz w:val="20"/>
        </w:rPr>
        <w:tab/>
        <w:t>o</w:t>
      </w:r>
      <w:r w:rsidRPr="004274DD">
        <w:rPr>
          <w:color w:val="000099"/>
          <w:sz w:val="20"/>
        </w:rPr>
        <w:tab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noProof/>
          <w:color w:val="000099"/>
          <w:sz w:val="44"/>
        </w:rPr>
        <w:sym w:font="MS LineDraw" w:char="F07F"/>
      </w:r>
      <w:r w:rsidRPr="004274DD">
        <w:rPr>
          <w:color w:val="000099"/>
          <w:sz w:val="20"/>
        </w:rPr>
        <w:t xml:space="preserve"> mesi e/o </w:t>
      </w:r>
      <w:r w:rsidR="005D511B" w:rsidRPr="005D511B">
        <w:rPr>
          <w:b/>
          <w:color w:val="000099"/>
          <w:sz w:val="32"/>
          <w:szCs w:val="32"/>
        </w:rPr>
        <w:t>180</w:t>
      </w:r>
      <w:r w:rsidRPr="004274DD">
        <w:rPr>
          <w:color w:val="000099"/>
          <w:sz w:val="20"/>
        </w:rPr>
        <w:t xml:space="preserve"> giorni </w:t>
      </w:r>
      <w:r w:rsidRPr="004274DD">
        <w:rPr>
          <w:i/>
          <w:color w:val="000099"/>
          <w:sz w:val="20"/>
        </w:rPr>
        <w:t>(dalla scadenza fissata per la ricezione delle offerte)</w:t>
      </w:r>
    </w:p>
    <w:p w:rsidR="008250ED" w:rsidRPr="005D511B" w:rsidRDefault="008250ED">
      <w:pPr>
        <w:pStyle w:val="Rub3"/>
        <w:spacing w:after="120"/>
        <w:jc w:val="left"/>
        <w:rPr>
          <w:b w:val="0"/>
          <w:color w:val="000099"/>
        </w:rPr>
      </w:pPr>
      <w:r w:rsidRPr="005D511B">
        <w:rPr>
          <w:b w:val="0"/>
          <w:i w:val="0"/>
          <w:color w:val="000099"/>
        </w:rPr>
        <w:t>IV.3.7) Modalità di apertura delle offerte</w:t>
      </w:r>
    </w:p>
    <w:p w:rsidR="005D511B" w:rsidRDefault="008250ED" w:rsidP="00985E01">
      <w:pPr>
        <w:pStyle w:val="Rub4"/>
        <w:jc w:val="left"/>
        <w:rPr>
          <w:color w:val="000099"/>
        </w:rPr>
      </w:pPr>
      <w:r w:rsidRPr="005D511B">
        <w:rPr>
          <w:i w:val="0"/>
          <w:color w:val="000099"/>
        </w:rPr>
        <w:t>IV 3.7.1) Persone ammesse ad assistere all’apertura delle offerte</w:t>
      </w:r>
      <w:r w:rsidRPr="005D511B">
        <w:rPr>
          <w:color w:val="000099"/>
        </w:rPr>
        <w:t xml:space="preserve"> (se pertinente)</w:t>
      </w:r>
    </w:p>
    <w:p w:rsidR="00985E01" w:rsidRDefault="005D511B" w:rsidP="00985E01">
      <w:pPr>
        <w:spacing w:after="0"/>
        <w:rPr>
          <w:color w:val="000099"/>
          <w:sz w:val="20"/>
        </w:rPr>
      </w:pPr>
      <w:r>
        <w:rPr>
          <w:i/>
          <w:color w:val="000099"/>
        </w:rPr>
        <w:tab/>
      </w:r>
      <w:r w:rsidR="008250ED" w:rsidRPr="005D511B">
        <w:rPr>
          <w:color w:val="000099"/>
          <w:sz w:val="20"/>
        </w:rPr>
        <w:t xml:space="preserve"> </w:t>
      </w:r>
    </w:p>
    <w:p w:rsidR="005D511B" w:rsidRPr="005D511B" w:rsidRDefault="005D511B" w:rsidP="00985E01">
      <w:pPr>
        <w:spacing w:after="0"/>
        <w:ind w:firstLine="567"/>
        <w:rPr>
          <w:b/>
          <w:color w:val="000099"/>
          <w:sz w:val="20"/>
        </w:rPr>
      </w:pPr>
      <w:r w:rsidRPr="005D511B">
        <w:rPr>
          <w:b/>
          <w:color w:val="000099"/>
          <w:sz w:val="20"/>
        </w:rPr>
        <w:t>Soggetti abilitati a rappresentare l’impresa concorrente</w:t>
      </w:r>
    </w:p>
    <w:p w:rsidR="00985E01" w:rsidRDefault="00985E01" w:rsidP="00985E01">
      <w:pPr>
        <w:pStyle w:val="Rub4"/>
        <w:jc w:val="left"/>
        <w:rPr>
          <w:i w:val="0"/>
          <w:color w:val="000099"/>
        </w:rPr>
      </w:pPr>
    </w:p>
    <w:p w:rsidR="008250ED" w:rsidRDefault="008250ED" w:rsidP="00985E01">
      <w:pPr>
        <w:pStyle w:val="Rub4"/>
        <w:jc w:val="left"/>
        <w:rPr>
          <w:i w:val="0"/>
          <w:color w:val="000099"/>
        </w:rPr>
      </w:pPr>
      <w:r w:rsidRPr="005D511B">
        <w:rPr>
          <w:i w:val="0"/>
          <w:color w:val="000099"/>
        </w:rPr>
        <w:t>IV.3.7.2) Data, ora e luogo</w:t>
      </w:r>
    </w:p>
    <w:p w:rsidR="00985E01" w:rsidRDefault="00985E01" w:rsidP="00985E01">
      <w:pPr>
        <w:spacing w:after="0"/>
        <w:rPr>
          <w:b/>
          <w:color w:val="000099"/>
          <w:sz w:val="20"/>
        </w:rPr>
      </w:pPr>
    </w:p>
    <w:p w:rsidR="005D511B" w:rsidRPr="00F22903" w:rsidRDefault="005D511B" w:rsidP="00985E01">
      <w:pPr>
        <w:spacing w:after="0"/>
        <w:ind w:left="567"/>
        <w:rPr>
          <w:b/>
          <w:color w:val="000099"/>
          <w:sz w:val="20"/>
        </w:rPr>
      </w:pPr>
      <w:r w:rsidRPr="00F22903">
        <w:rPr>
          <w:b/>
          <w:color w:val="000099"/>
          <w:sz w:val="20"/>
        </w:rPr>
        <w:t>La data, il luogo e l’ora sar</w:t>
      </w:r>
      <w:r w:rsidR="001F54D0">
        <w:rPr>
          <w:b/>
          <w:color w:val="000099"/>
          <w:sz w:val="20"/>
        </w:rPr>
        <w:t xml:space="preserve">anno </w:t>
      </w:r>
      <w:r w:rsidRPr="00F22903">
        <w:rPr>
          <w:b/>
          <w:color w:val="000099"/>
          <w:sz w:val="20"/>
        </w:rPr>
        <w:t>comunicat</w:t>
      </w:r>
      <w:r w:rsidR="001F54D0">
        <w:rPr>
          <w:b/>
          <w:color w:val="000099"/>
          <w:sz w:val="20"/>
        </w:rPr>
        <w:t>e</w:t>
      </w:r>
      <w:r w:rsidRPr="00F22903">
        <w:rPr>
          <w:b/>
          <w:color w:val="000099"/>
          <w:sz w:val="20"/>
        </w:rPr>
        <w:t xml:space="preserve"> alle Ditte partecipanti dopo la nomina della commissione giudicatrice</w:t>
      </w:r>
    </w:p>
    <w:p w:rsidR="00985E01" w:rsidRDefault="00985E01" w:rsidP="005D511B">
      <w:pPr>
        <w:pStyle w:val="Rub1"/>
        <w:tabs>
          <w:tab w:val="left" w:pos="709"/>
        </w:tabs>
        <w:spacing w:after="100" w:afterAutospacing="1"/>
        <w:jc w:val="left"/>
        <w:rPr>
          <w:color w:val="000099"/>
          <w:sz w:val="22"/>
        </w:rPr>
      </w:pPr>
    </w:p>
    <w:p w:rsidR="008250ED" w:rsidRPr="004274DD" w:rsidRDefault="008250ED" w:rsidP="005D511B">
      <w:pPr>
        <w:pStyle w:val="Rub1"/>
        <w:tabs>
          <w:tab w:val="left" w:pos="709"/>
        </w:tabs>
        <w:spacing w:after="100" w:afterAutospacing="1"/>
        <w:jc w:val="left"/>
        <w:rPr>
          <w:color w:val="000099"/>
          <w:sz w:val="22"/>
        </w:rPr>
      </w:pPr>
      <w:r w:rsidRPr="004274DD">
        <w:rPr>
          <w:color w:val="000099"/>
          <w:sz w:val="22"/>
        </w:rPr>
        <w:t xml:space="preserve">SEZIONE </w:t>
      </w:r>
      <w:proofErr w:type="spellStart"/>
      <w:r w:rsidRPr="004274DD">
        <w:rPr>
          <w:color w:val="000099"/>
          <w:sz w:val="22"/>
        </w:rPr>
        <w:t>VI</w:t>
      </w:r>
      <w:proofErr w:type="spellEnd"/>
      <w:r w:rsidRPr="004274DD">
        <w:rPr>
          <w:color w:val="000099"/>
          <w:sz w:val="22"/>
        </w:rPr>
        <w:t>: ALTRE INFORMAZIONI</w:t>
      </w:r>
    </w:p>
    <w:p w:rsidR="008250ED" w:rsidRPr="005D511B" w:rsidRDefault="008250ED">
      <w:pPr>
        <w:spacing w:after="120"/>
        <w:rPr>
          <w:smallCaps/>
          <w:color w:val="000099"/>
          <w:sz w:val="20"/>
        </w:rPr>
      </w:pPr>
      <w:proofErr w:type="spellStart"/>
      <w:r w:rsidRPr="005D511B">
        <w:rPr>
          <w:smallCaps/>
          <w:color w:val="000099"/>
          <w:sz w:val="20"/>
        </w:rPr>
        <w:t>VI</w:t>
      </w:r>
      <w:proofErr w:type="spellEnd"/>
      <w:r w:rsidRPr="005D511B">
        <w:rPr>
          <w:smallCaps/>
          <w:color w:val="000099"/>
          <w:sz w:val="20"/>
        </w:rPr>
        <w:t xml:space="preserve">.1) Trattasi di bando non obbligatorio? </w:t>
      </w:r>
    </w:p>
    <w:p w:rsidR="008250ED" w:rsidRPr="004274DD" w:rsidRDefault="008250ED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 xml:space="preserve">NO    </w:t>
      </w:r>
      <w:r w:rsidR="005D511B" w:rsidRPr="00F22903">
        <w:rPr>
          <w:b/>
          <w:color w:val="000099"/>
          <w:szCs w:val="24"/>
        </w:rPr>
        <w:t>X</w:t>
      </w:r>
      <w:r w:rsidRPr="004274DD">
        <w:rPr>
          <w:color w:val="000099"/>
          <w:sz w:val="22"/>
        </w:rPr>
        <w:t xml:space="preserve">        </w:t>
      </w:r>
      <w:r w:rsidRPr="004274DD">
        <w:rPr>
          <w:color w:val="000099"/>
          <w:sz w:val="20"/>
        </w:rPr>
        <w:t>SÌ    ٱ</w:t>
      </w:r>
    </w:p>
    <w:p w:rsidR="005D511B" w:rsidRDefault="008250ED">
      <w:pPr>
        <w:pStyle w:val="Rub2"/>
        <w:tabs>
          <w:tab w:val="clear" w:pos="709"/>
          <w:tab w:val="clear" w:pos="5670"/>
          <w:tab w:val="clear" w:pos="6663"/>
          <w:tab w:val="clear" w:pos="7088"/>
          <w:tab w:val="left" w:pos="426"/>
          <w:tab w:val="right" w:leader="underscore" w:pos="9072"/>
        </w:tabs>
        <w:spacing w:before="240"/>
        <w:ind w:right="510"/>
        <w:jc w:val="both"/>
        <w:rPr>
          <w:color w:val="000099"/>
        </w:rPr>
      </w:pPr>
      <w:proofErr w:type="spellStart"/>
      <w:r w:rsidRPr="005D511B">
        <w:rPr>
          <w:color w:val="000099"/>
        </w:rPr>
        <w:t>VI</w:t>
      </w:r>
      <w:proofErr w:type="spellEnd"/>
      <w:r w:rsidRPr="005D511B">
        <w:rPr>
          <w:color w:val="000099"/>
        </w:rPr>
        <w:t xml:space="preserve">.2) Precisare, all’occorrenza, se il presente appalto ha carattere periodico e indicare il calendario previsto per la pubblicazione dei prossimi avvisi </w:t>
      </w:r>
    </w:p>
    <w:p w:rsidR="008250ED" w:rsidRPr="009F1507" w:rsidRDefault="008250ED">
      <w:pPr>
        <w:pStyle w:val="Rub2"/>
        <w:spacing w:before="240" w:after="120"/>
        <w:ind w:left="425" w:right="-595" w:hanging="425"/>
        <w:rPr>
          <w:color w:val="000099"/>
        </w:rPr>
      </w:pPr>
      <w:proofErr w:type="spellStart"/>
      <w:r w:rsidRPr="009F1507">
        <w:rPr>
          <w:color w:val="000099"/>
        </w:rPr>
        <w:t>VI</w:t>
      </w:r>
      <w:proofErr w:type="spellEnd"/>
      <w:r w:rsidRPr="009F1507">
        <w:rPr>
          <w:color w:val="000099"/>
        </w:rPr>
        <w:t>.3) L’appalto è connesso ad un progetto / programma finanziato dai fondi dell’</w:t>
      </w:r>
      <w:proofErr w:type="spellStart"/>
      <w:r w:rsidRPr="009F1507">
        <w:rPr>
          <w:color w:val="000099"/>
        </w:rPr>
        <w:t>ue</w:t>
      </w:r>
      <w:proofErr w:type="spellEnd"/>
      <w:r w:rsidRPr="009F1507">
        <w:rPr>
          <w:color w:val="000099"/>
        </w:rPr>
        <w:t xml:space="preserve">?* </w:t>
      </w:r>
    </w:p>
    <w:p w:rsidR="008250ED" w:rsidRPr="004274DD" w:rsidRDefault="008250ED">
      <w:pPr>
        <w:tabs>
          <w:tab w:val="left" w:pos="709"/>
          <w:tab w:val="left" w:pos="1276"/>
          <w:tab w:val="left" w:pos="1985"/>
        </w:tabs>
        <w:spacing w:after="0"/>
        <w:ind w:left="426"/>
        <w:jc w:val="left"/>
        <w:rPr>
          <w:color w:val="000099"/>
          <w:sz w:val="22"/>
        </w:rPr>
      </w:pPr>
      <w:r w:rsidRPr="004274DD">
        <w:rPr>
          <w:color w:val="000099"/>
          <w:sz w:val="20"/>
        </w:rPr>
        <w:t xml:space="preserve">NO    </w:t>
      </w:r>
      <w:r w:rsidR="009F1507" w:rsidRPr="009F1507">
        <w:rPr>
          <w:b/>
          <w:color w:val="000099"/>
          <w:szCs w:val="24"/>
        </w:rPr>
        <w:t>X</w:t>
      </w:r>
      <w:r w:rsidRPr="004274DD">
        <w:rPr>
          <w:color w:val="000099"/>
          <w:sz w:val="22"/>
        </w:rPr>
        <w:t xml:space="preserve">        </w:t>
      </w:r>
      <w:r w:rsidRPr="004274DD">
        <w:rPr>
          <w:color w:val="000099"/>
          <w:sz w:val="20"/>
        </w:rPr>
        <w:t>SÌ    ٱ</w:t>
      </w:r>
    </w:p>
    <w:p w:rsidR="008250ED" w:rsidRPr="004274DD" w:rsidRDefault="008250ED" w:rsidP="009F1507">
      <w:pPr>
        <w:tabs>
          <w:tab w:val="left" w:pos="426"/>
          <w:tab w:val="right" w:leader="underscore" w:pos="9072"/>
        </w:tabs>
        <w:spacing w:after="0"/>
        <w:ind w:right="-387" w:firstLine="426"/>
        <w:jc w:val="left"/>
        <w:rPr>
          <w:color w:val="000099"/>
          <w:sz w:val="20"/>
        </w:rPr>
      </w:pPr>
      <w:r w:rsidRPr="004274DD">
        <w:rPr>
          <w:i/>
          <w:color w:val="000099"/>
          <w:sz w:val="20"/>
        </w:rPr>
        <w:t xml:space="preserve">In caso di risposta affermativa, indicare il progetto / programma ed eventuali riferimenti utili </w:t>
      </w:r>
    </w:p>
    <w:p w:rsidR="008250ED" w:rsidRPr="009F1507" w:rsidRDefault="008250ED">
      <w:pPr>
        <w:pStyle w:val="Rub2"/>
        <w:spacing w:before="240"/>
        <w:ind w:right="845"/>
        <w:jc w:val="both"/>
        <w:rPr>
          <w:i/>
          <w:smallCaps w:val="0"/>
          <w:color w:val="000099"/>
        </w:rPr>
      </w:pPr>
      <w:proofErr w:type="spellStart"/>
      <w:r w:rsidRPr="009F1507">
        <w:rPr>
          <w:color w:val="000099"/>
        </w:rPr>
        <w:t>VI</w:t>
      </w:r>
      <w:proofErr w:type="spellEnd"/>
      <w:r w:rsidRPr="009F1507">
        <w:rPr>
          <w:color w:val="000099"/>
        </w:rPr>
        <w:t xml:space="preserve">.4) Informazioni complementari </w:t>
      </w:r>
      <w:r w:rsidRPr="009F1507">
        <w:rPr>
          <w:i/>
          <w:smallCaps w:val="0"/>
          <w:color w:val="000099"/>
        </w:rPr>
        <w:t>(se del caso)</w:t>
      </w:r>
    </w:p>
    <w:p w:rsidR="008250ED" w:rsidRPr="009F1507" w:rsidRDefault="008250ED">
      <w:pPr>
        <w:tabs>
          <w:tab w:val="left" w:pos="426"/>
          <w:tab w:val="left" w:pos="3686"/>
        </w:tabs>
        <w:spacing w:before="240" w:after="0"/>
        <w:ind w:right="845"/>
        <w:rPr>
          <w:color w:val="000099"/>
          <w:sz w:val="36"/>
        </w:rPr>
      </w:pPr>
      <w:proofErr w:type="spellStart"/>
      <w:r w:rsidRPr="009F1507">
        <w:rPr>
          <w:color w:val="000099"/>
          <w:sz w:val="20"/>
        </w:rPr>
        <w:t>VI</w:t>
      </w:r>
      <w:proofErr w:type="spellEnd"/>
      <w:r w:rsidRPr="009F1507">
        <w:rPr>
          <w:color w:val="000099"/>
          <w:sz w:val="20"/>
        </w:rPr>
        <w:t xml:space="preserve">.5) </w:t>
      </w:r>
      <w:r w:rsidRPr="009F1507">
        <w:rPr>
          <w:smallCaps/>
          <w:color w:val="000099"/>
          <w:sz w:val="20"/>
        </w:rPr>
        <w:t xml:space="preserve">Data di spedizione del presente bando </w:t>
      </w:r>
      <w:r w:rsidRPr="009F1507">
        <w:rPr>
          <w:color w:val="000099"/>
          <w:sz w:val="20"/>
        </w:rPr>
        <w:t xml:space="preserve">:    </w:t>
      </w:r>
      <w:r w:rsidR="00E77BB9" w:rsidRPr="00E77BB9">
        <w:rPr>
          <w:b/>
          <w:color w:val="000099"/>
          <w:sz w:val="32"/>
          <w:szCs w:val="32"/>
        </w:rPr>
        <w:t>02/09</w:t>
      </w:r>
      <w:r w:rsidRPr="00E77BB9">
        <w:rPr>
          <w:b/>
          <w:noProof/>
          <w:color w:val="000099"/>
          <w:sz w:val="32"/>
          <w:szCs w:val="32"/>
        </w:rPr>
        <w:t>/</w:t>
      </w:r>
      <w:r w:rsidR="009F1507" w:rsidRPr="00E77BB9">
        <w:rPr>
          <w:b/>
          <w:noProof/>
          <w:color w:val="000099"/>
          <w:sz w:val="32"/>
          <w:szCs w:val="32"/>
        </w:rPr>
        <w:t>2013</w:t>
      </w:r>
      <w:r w:rsidRPr="009F1507">
        <w:rPr>
          <w:color w:val="000099"/>
          <w:sz w:val="36"/>
        </w:rPr>
        <w:t xml:space="preserve"> </w:t>
      </w:r>
      <w:r w:rsidRPr="009F1507">
        <w:rPr>
          <w:color w:val="000099"/>
          <w:sz w:val="20"/>
        </w:rPr>
        <w:t xml:space="preserve"> </w:t>
      </w:r>
      <w:r w:rsidRPr="009F1507">
        <w:rPr>
          <w:i/>
          <w:color w:val="000099"/>
          <w:sz w:val="20"/>
        </w:rPr>
        <w:t>(</w:t>
      </w:r>
      <w:proofErr w:type="spellStart"/>
      <w:r w:rsidRPr="009F1507">
        <w:rPr>
          <w:i/>
          <w:color w:val="000099"/>
          <w:sz w:val="20"/>
        </w:rPr>
        <w:t>gg</w:t>
      </w:r>
      <w:proofErr w:type="spellEnd"/>
      <w:r w:rsidRPr="009F1507">
        <w:rPr>
          <w:i/>
          <w:color w:val="000099"/>
          <w:sz w:val="20"/>
        </w:rPr>
        <w:t>/mm/</w:t>
      </w:r>
      <w:proofErr w:type="spellStart"/>
      <w:r w:rsidRPr="009F1507">
        <w:rPr>
          <w:i/>
          <w:color w:val="000099"/>
          <w:sz w:val="20"/>
        </w:rPr>
        <w:t>aaaa</w:t>
      </w:r>
      <w:proofErr w:type="spellEnd"/>
      <w:r w:rsidRPr="009F1507">
        <w:rPr>
          <w:i/>
          <w:color w:val="000099"/>
          <w:sz w:val="20"/>
        </w:rPr>
        <w:t>)</w:t>
      </w:r>
    </w:p>
    <w:p w:rsidR="008250ED" w:rsidRPr="004274DD" w:rsidRDefault="008250ED">
      <w:pPr>
        <w:spacing w:after="0"/>
        <w:jc w:val="center"/>
        <w:rPr>
          <w:b/>
          <w:color w:val="000099"/>
        </w:rPr>
      </w:pPr>
      <w:r w:rsidRPr="004274DD">
        <w:rPr>
          <w:b/>
          <w:color w:val="000099"/>
        </w:rPr>
        <w:br w:type="page"/>
      </w:r>
      <w:r w:rsidRPr="004274DD">
        <w:rPr>
          <w:b/>
          <w:color w:val="000099"/>
        </w:rPr>
        <w:lastRenderedPageBreak/>
        <w:t>ALLEGATO A</w:t>
      </w:r>
    </w:p>
    <w:p w:rsidR="008250ED" w:rsidRPr="009F1507" w:rsidRDefault="008250ED">
      <w:pPr>
        <w:pStyle w:val="Rub2"/>
        <w:spacing w:before="240" w:after="120"/>
        <w:ind w:right="-595"/>
        <w:rPr>
          <w:color w:val="000099"/>
        </w:rPr>
      </w:pPr>
      <w:r w:rsidRPr="009F1507">
        <w:rPr>
          <w:color w:val="000099"/>
        </w:rPr>
        <w:t>1.2) Indirizzo presso il quale è possibile ottenere ulteriori informazioni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13"/>
        <w:gridCol w:w="4913"/>
      </w:tblGrid>
      <w:tr w:rsidR="009F1507" w:rsidRPr="004274DD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Denominazione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ASL NAPOLI 3 SUD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9F1507">
              <w:rPr>
                <w:color w:val="000099"/>
                <w:sz w:val="20"/>
              </w:rPr>
              <w:t xml:space="preserve">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Servizio responsabile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Servizio Acquisizione Beni e Servizi</w:t>
            </w:r>
          </w:p>
        </w:tc>
      </w:tr>
      <w:tr w:rsidR="009F1507" w:rsidRPr="004274DD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Via Marconi, 66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C.A.P.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80059</w:t>
            </w:r>
          </w:p>
        </w:tc>
      </w:tr>
      <w:tr w:rsidR="009F1507" w:rsidRPr="004274DD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Località/Città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Torre del Greco (NA)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Stato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Italia</w:t>
            </w:r>
          </w:p>
        </w:tc>
      </w:tr>
      <w:tr w:rsidR="009F1507" w:rsidRPr="004274DD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Telefono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 xml:space="preserve">+39 081/317.31.00 </w:t>
            </w:r>
            <w:r>
              <w:rPr>
                <w:b/>
                <w:color w:val="000099"/>
                <w:sz w:val="20"/>
              </w:rPr>
              <w:t xml:space="preserve"> +39</w:t>
            </w:r>
            <w:r w:rsidRPr="009F1507">
              <w:rPr>
                <w:b/>
                <w:color w:val="000099"/>
                <w:sz w:val="20"/>
              </w:rPr>
              <w:t xml:space="preserve"> 081/317.31.24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Telefax</w:t>
            </w:r>
          </w:p>
          <w:p w:rsidR="009F1507" w:rsidRPr="009F1507" w:rsidRDefault="009F1507" w:rsidP="009F1507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 xml:space="preserve">+39 081/317.30.99 </w:t>
            </w:r>
          </w:p>
        </w:tc>
      </w:tr>
      <w:tr w:rsidR="009F1507" w:rsidRPr="004274DD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Posta elettronica (e-mail)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sabs@aslnapoli3sud.it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 Internet (URL)</w:t>
            </w:r>
          </w:p>
        </w:tc>
      </w:tr>
    </w:tbl>
    <w:p w:rsidR="008250ED" w:rsidRDefault="008250ED">
      <w:pPr>
        <w:pStyle w:val="Rub2"/>
        <w:spacing w:before="240" w:after="120"/>
        <w:ind w:right="-595"/>
        <w:rPr>
          <w:color w:val="000099"/>
        </w:rPr>
      </w:pPr>
      <w:r w:rsidRPr="009F1507">
        <w:rPr>
          <w:color w:val="000099"/>
        </w:rPr>
        <w:t xml:space="preserve">1.3) Indirizzo presso il quale è possibile ottenere la documentazione 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13"/>
        <w:gridCol w:w="4913"/>
      </w:tblGrid>
      <w:tr w:rsidR="009F1507" w:rsidRPr="004274DD" w:rsidTr="00206476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Denominazione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ASL NAPOLI 3 SUD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9F1507">
              <w:rPr>
                <w:color w:val="000099"/>
                <w:sz w:val="20"/>
              </w:rPr>
              <w:t xml:space="preserve">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Servizio responsabile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Servizio Acquisizione Beni e Servizi</w:t>
            </w:r>
          </w:p>
        </w:tc>
      </w:tr>
      <w:tr w:rsidR="009F1507" w:rsidRPr="004274DD" w:rsidTr="00206476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Via Marconi, 66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C.A.P.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80059</w:t>
            </w:r>
          </w:p>
        </w:tc>
      </w:tr>
      <w:tr w:rsidR="009F1507" w:rsidRPr="004274DD" w:rsidTr="00206476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Località/Città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Torre del Greco (NA)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Stato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Italia</w:t>
            </w:r>
          </w:p>
        </w:tc>
      </w:tr>
      <w:tr w:rsidR="009F1507" w:rsidRPr="004274DD" w:rsidTr="00206476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Telefono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 xml:space="preserve">+39 081/317.31.00 </w:t>
            </w:r>
            <w:r>
              <w:rPr>
                <w:b/>
                <w:color w:val="000099"/>
                <w:sz w:val="20"/>
              </w:rPr>
              <w:t xml:space="preserve"> +39</w:t>
            </w:r>
            <w:r w:rsidRPr="009F1507">
              <w:rPr>
                <w:b/>
                <w:color w:val="000099"/>
                <w:sz w:val="20"/>
              </w:rPr>
              <w:t xml:space="preserve"> 081/317.31.24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Telefax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 xml:space="preserve">+39 081/317.30.99 </w:t>
            </w:r>
          </w:p>
        </w:tc>
      </w:tr>
      <w:tr w:rsidR="009F1507" w:rsidRPr="004274DD" w:rsidTr="00206476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Posta elettronica (e-mail)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9F1507">
              <w:rPr>
                <w:b/>
                <w:color w:val="000099"/>
                <w:sz w:val="20"/>
              </w:rPr>
              <w:t>sabs@aslnapoli3sud.it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 Internet (URL)</w:t>
            </w:r>
          </w:p>
        </w:tc>
      </w:tr>
    </w:tbl>
    <w:p w:rsidR="008250ED" w:rsidRDefault="008250ED">
      <w:pPr>
        <w:pStyle w:val="Rub2"/>
        <w:spacing w:before="240" w:after="120"/>
        <w:ind w:right="-595"/>
        <w:rPr>
          <w:color w:val="000099"/>
        </w:rPr>
      </w:pPr>
      <w:r w:rsidRPr="009F1507">
        <w:rPr>
          <w:color w:val="000099"/>
        </w:rPr>
        <w:t>1.4) Indirizzo al quale inviare le offerte/le domande di partecipazione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13"/>
        <w:gridCol w:w="4913"/>
      </w:tblGrid>
      <w:tr w:rsidR="009F1507" w:rsidRPr="009F1507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Denominazione</w:t>
            </w:r>
          </w:p>
          <w:p w:rsidR="009F1507" w:rsidRPr="001F54D0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1F54D0">
              <w:rPr>
                <w:b/>
                <w:color w:val="000099"/>
                <w:sz w:val="20"/>
              </w:rPr>
              <w:t>ASL NAPOLI 3 SUD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9F1507">
              <w:rPr>
                <w:color w:val="000099"/>
                <w:sz w:val="20"/>
              </w:rPr>
              <w:t xml:space="preserve">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Servizio responsabile</w:t>
            </w:r>
          </w:p>
          <w:p w:rsidR="009F1507" w:rsidRPr="001F54D0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1F54D0">
              <w:rPr>
                <w:b/>
                <w:color w:val="000099"/>
                <w:sz w:val="20"/>
              </w:rPr>
              <w:t>Servizio Acquisizione Beni e Servizi</w:t>
            </w:r>
          </w:p>
        </w:tc>
      </w:tr>
      <w:tr w:rsidR="009F1507" w:rsidRPr="009F1507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</w:t>
            </w:r>
          </w:p>
          <w:p w:rsidR="009F1507" w:rsidRPr="001F54D0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1F54D0">
              <w:rPr>
                <w:b/>
                <w:color w:val="000099"/>
                <w:sz w:val="20"/>
              </w:rPr>
              <w:t>Via Marconi, 66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C.A.P.</w:t>
            </w:r>
          </w:p>
          <w:p w:rsidR="009F1507" w:rsidRPr="001F54D0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1F54D0">
              <w:rPr>
                <w:b/>
                <w:color w:val="000099"/>
                <w:sz w:val="20"/>
              </w:rPr>
              <w:t>80059</w:t>
            </w:r>
          </w:p>
        </w:tc>
      </w:tr>
      <w:tr w:rsidR="009F1507" w:rsidRPr="009F1507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Località/Città</w:t>
            </w:r>
          </w:p>
          <w:p w:rsidR="009F1507" w:rsidRPr="001F54D0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1F54D0">
              <w:rPr>
                <w:b/>
                <w:color w:val="000099"/>
                <w:sz w:val="20"/>
              </w:rPr>
              <w:t>Torre del Greco (NA)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Stato</w:t>
            </w:r>
          </w:p>
          <w:p w:rsidR="009F1507" w:rsidRPr="001F54D0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1F54D0">
              <w:rPr>
                <w:b/>
                <w:color w:val="000099"/>
                <w:sz w:val="20"/>
              </w:rPr>
              <w:t>Italia</w:t>
            </w:r>
          </w:p>
        </w:tc>
      </w:tr>
      <w:tr w:rsidR="009F1507" w:rsidRPr="009F1507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Telefono</w:t>
            </w:r>
          </w:p>
          <w:p w:rsidR="009F1507" w:rsidRPr="001F54D0" w:rsidRDefault="009F1507" w:rsidP="00206476">
            <w:pPr>
              <w:tabs>
                <w:tab w:val="left" w:pos="0"/>
              </w:tabs>
              <w:spacing w:after="0"/>
              <w:jc w:val="left"/>
              <w:rPr>
                <w:b/>
                <w:color w:val="000099"/>
                <w:sz w:val="20"/>
              </w:rPr>
            </w:pPr>
            <w:r w:rsidRPr="001F54D0">
              <w:rPr>
                <w:b/>
                <w:color w:val="000099"/>
                <w:sz w:val="20"/>
              </w:rPr>
              <w:t>+39 081/317.31.00  +39 081/317.31.24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Telefax</w:t>
            </w:r>
          </w:p>
          <w:p w:rsidR="009F1507" w:rsidRPr="001F54D0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1F54D0">
              <w:rPr>
                <w:color w:val="000099"/>
                <w:sz w:val="20"/>
              </w:rPr>
              <w:t xml:space="preserve">+39 081/317.30.99 </w:t>
            </w:r>
          </w:p>
        </w:tc>
      </w:tr>
      <w:tr w:rsidR="009F1507" w:rsidRPr="009F1507" w:rsidTr="009F1507"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4274DD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Posta elettronica (e-mail)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9F1507">
              <w:rPr>
                <w:color w:val="000099"/>
                <w:sz w:val="20"/>
              </w:rPr>
              <w:t>sabs@aslnapoli3sud.it</w:t>
            </w:r>
          </w:p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9F1507" w:rsidRDefault="009F1507" w:rsidP="00206476">
            <w:pPr>
              <w:tabs>
                <w:tab w:val="left" w:pos="0"/>
              </w:tabs>
              <w:spacing w:after="0"/>
              <w:jc w:val="left"/>
              <w:rPr>
                <w:color w:val="000099"/>
                <w:sz w:val="20"/>
              </w:rPr>
            </w:pPr>
            <w:r w:rsidRPr="004274DD">
              <w:rPr>
                <w:color w:val="000099"/>
                <w:sz w:val="20"/>
              </w:rPr>
              <w:t>Indirizzo Internet (URL)</w:t>
            </w:r>
          </w:p>
        </w:tc>
      </w:tr>
    </w:tbl>
    <w:p w:rsidR="008250ED" w:rsidRPr="004274DD" w:rsidRDefault="008250ED">
      <w:pPr>
        <w:spacing w:after="0"/>
        <w:jc w:val="center"/>
        <w:rPr>
          <w:color w:val="000099"/>
          <w:sz w:val="20"/>
        </w:rPr>
      </w:pPr>
    </w:p>
    <w:p w:rsidR="008250ED" w:rsidRPr="004274DD" w:rsidRDefault="008250ED" w:rsidP="009F1507">
      <w:pPr>
        <w:spacing w:after="120"/>
        <w:jc w:val="center"/>
        <w:rPr>
          <w:i/>
          <w:color w:val="000099"/>
          <w:sz w:val="20"/>
        </w:rPr>
      </w:pPr>
    </w:p>
    <w:sectPr w:rsidR="008250ED" w:rsidRPr="004274DD" w:rsidSect="00A930DE">
      <w:footerReference w:type="default" r:id="rId10"/>
      <w:footnotePr>
        <w:numStart w:val="3"/>
      </w:footnotePr>
      <w:endnotePr>
        <w:numFmt w:val="decimal"/>
        <w:numStart w:val="2"/>
      </w:endnotePr>
      <w:pgSz w:w="11907" w:h="16840" w:code="9"/>
      <w:pgMar w:top="851" w:right="1021" w:bottom="851" w:left="1304" w:header="601" w:footer="79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DFA" w:rsidRDefault="005B1DFA">
      <w:pPr>
        <w:pStyle w:val="Pidipagina"/>
      </w:pPr>
    </w:p>
  </w:endnote>
  <w:endnote w:type="continuationSeparator" w:id="0">
    <w:p w:rsidR="005B1DFA" w:rsidRDefault="005B1DFA">
      <w:pPr>
        <w:spacing w:after="0"/>
      </w:pPr>
      <w:r>
        <w:continuationSeparator/>
      </w:r>
    </w:p>
  </w:endnote>
  <w:endnote w:type="continuationNotice" w:id="1">
    <w:p w:rsidR="005B1DFA" w:rsidRDefault="005B1DF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panose1 w:val="00000000000000000000"/>
    <w:charset w:val="02"/>
    <w:family w:val="modern"/>
    <w:notTrueType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ED" w:rsidRDefault="008250ED">
    <w:pPr>
      <w:pStyle w:val="Pidipagina"/>
      <w:tabs>
        <w:tab w:val="right" w:pos="9072"/>
      </w:tabs>
      <w:rPr>
        <w:rFonts w:ascii="Times New Roman" w:hAnsi="Times New Roman"/>
        <w:i/>
        <w:sz w:val="18"/>
        <w:lang w:val="fr-BE"/>
      </w:rPr>
    </w:pPr>
    <w:r>
      <w:rPr>
        <w:rFonts w:ascii="Times New Roman" w:hAnsi="Times New Roman"/>
        <w:i/>
        <w:sz w:val="18"/>
        <w:lang w:val="fr-BE"/>
      </w:rPr>
      <w:t xml:space="preserve">* </w:t>
    </w:r>
    <w:proofErr w:type="spellStart"/>
    <w:r>
      <w:rPr>
        <w:rFonts w:ascii="Times New Roman" w:hAnsi="Times New Roman"/>
        <w:i/>
        <w:sz w:val="18"/>
        <w:lang w:val="fr-BE"/>
      </w:rPr>
      <w:t>Informazioni</w:t>
    </w:r>
    <w:proofErr w:type="spellEnd"/>
    <w:r>
      <w:rPr>
        <w:rFonts w:ascii="Times New Roman" w:hAnsi="Times New Roman"/>
        <w:i/>
        <w:sz w:val="18"/>
        <w:lang w:val="fr-BE"/>
      </w:rPr>
      <w:t xml:space="preserve"> non </w:t>
    </w:r>
    <w:proofErr w:type="spellStart"/>
    <w:r>
      <w:rPr>
        <w:rFonts w:ascii="Times New Roman" w:hAnsi="Times New Roman"/>
        <w:i/>
        <w:sz w:val="18"/>
        <w:lang w:val="fr-BE"/>
      </w:rPr>
      <w:t>indispensabili</w:t>
    </w:r>
    <w:proofErr w:type="spellEnd"/>
    <w:r>
      <w:rPr>
        <w:rFonts w:ascii="Times New Roman" w:hAnsi="Times New Roman"/>
        <w:i/>
        <w:sz w:val="18"/>
        <w:lang w:val="fr-BE"/>
      </w:rPr>
      <w:t xml:space="preserve"> alla </w:t>
    </w:r>
    <w:proofErr w:type="spellStart"/>
    <w:r>
      <w:rPr>
        <w:rFonts w:ascii="Times New Roman" w:hAnsi="Times New Roman"/>
        <w:i/>
        <w:sz w:val="18"/>
        <w:lang w:val="fr-BE"/>
      </w:rPr>
      <w:t>pubblicazione</w:t>
    </w:r>
    <w:proofErr w:type="spellEnd"/>
    <w:r>
      <w:rPr>
        <w:rFonts w:ascii="Times New Roman" w:hAnsi="Times New Roman"/>
        <w:i/>
        <w:sz w:val="18"/>
        <w:lang w:val="fr-BE"/>
      </w:rPr>
      <w:tab/>
    </w:r>
    <w:proofErr w:type="spellStart"/>
    <w:r>
      <w:rPr>
        <w:rFonts w:ascii="Times New Roman" w:hAnsi="Times New Roman"/>
        <w:i/>
        <w:sz w:val="18"/>
        <w:lang w:val="fr-BE"/>
      </w:rPr>
      <w:t>Modello</w:t>
    </w:r>
    <w:proofErr w:type="spellEnd"/>
    <w:r>
      <w:rPr>
        <w:rFonts w:ascii="Times New Roman" w:hAnsi="Times New Roman"/>
        <w:i/>
        <w:sz w:val="18"/>
        <w:lang w:val="fr-BE"/>
      </w:rPr>
      <w:t xml:space="preserve"> di </w:t>
    </w:r>
    <w:proofErr w:type="spellStart"/>
    <w:r>
      <w:rPr>
        <w:rFonts w:ascii="Times New Roman" w:hAnsi="Times New Roman"/>
        <w:i/>
        <w:sz w:val="18"/>
        <w:lang w:val="fr-BE"/>
      </w:rPr>
      <w:t>formulario</w:t>
    </w:r>
    <w:proofErr w:type="spellEnd"/>
    <w:r>
      <w:rPr>
        <w:rFonts w:ascii="Times New Roman" w:hAnsi="Times New Roman"/>
        <w:i/>
        <w:sz w:val="18"/>
        <w:lang w:val="fr-BE"/>
      </w:rPr>
      <w:t xml:space="preserve"> 1 – IT</w:t>
    </w:r>
  </w:p>
  <w:p w:rsidR="008250ED" w:rsidRDefault="008250ED">
    <w:pPr>
      <w:pStyle w:val="Pidipagina"/>
      <w:tabs>
        <w:tab w:val="right" w:pos="9072"/>
      </w:tabs>
      <w:rPr>
        <w:rFonts w:ascii="Times New Roman" w:hAnsi="Times New Roman"/>
        <w:i/>
        <w:sz w:val="18"/>
        <w:lang w:val="fr-BE"/>
      </w:rPr>
    </w:pPr>
    <w:r>
      <w:rPr>
        <w:rFonts w:ascii="Times New Roman" w:hAnsi="Times New Roman"/>
        <w:i/>
        <w:sz w:val="18"/>
        <w:lang w:val="fr-BE"/>
      </w:rPr>
      <w:tab/>
    </w:r>
    <w:r w:rsidR="005D04B8">
      <w:rPr>
        <w:rFonts w:ascii="Times New Roman" w:hAnsi="Times New Roman"/>
        <w:i/>
        <w:sz w:val="18"/>
        <w:lang w:val="fr-BE"/>
      </w:rPr>
      <w:fldChar w:fldCharType="begin"/>
    </w:r>
    <w:r>
      <w:rPr>
        <w:rFonts w:ascii="Times New Roman" w:hAnsi="Times New Roman"/>
        <w:i/>
        <w:sz w:val="18"/>
        <w:lang w:val="fr-BE"/>
      </w:rPr>
      <w:instrText xml:space="preserve"> PAGE </w:instrText>
    </w:r>
    <w:r w:rsidR="005D04B8">
      <w:rPr>
        <w:rFonts w:ascii="Times New Roman" w:hAnsi="Times New Roman"/>
        <w:i/>
        <w:sz w:val="18"/>
        <w:lang w:val="fr-BE"/>
      </w:rPr>
      <w:fldChar w:fldCharType="separate"/>
    </w:r>
    <w:r w:rsidR="00363E7D">
      <w:rPr>
        <w:rFonts w:ascii="Times New Roman" w:hAnsi="Times New Roman"/>
        <w:i/>
        <w:noProof/>
        <w:sz w:val="18"/>
        <w:lang w:val="fr-BE"/>
      </w:rPr>
      <w:t>6</w:t>
    </w:r>
    <w:r w:rsidR="005D04B8">
      <w:rPr>
        <w:rFonts w:ascii="Times New Roman" w:hAnsi="Times New Roman"/>
        <w:i/>
        <w:sz w:val="18"/>
        <w:lang w:val="fr-BE"/>
      </w:rPr>
      <w:fldChar w:fldCharType="end"/>
    </w:r>
    <w:r>
      <w:rPr>
        <w:rFonts w:ascii="Times New Roman" w:hAnsi="Times New Roman"/>
        <w:i/>
        <w:sz w:val="18"/>
        <w:lang w:val="fr-BE"/>
      </w:rPr>
      <w:t>/</w:t>
    </w:r>
    <w:r w:rsidR="005D04B8">
      <w:rPr>
        <w:rFonts w:ascii="Times New Roman" w:hAnsi="Times New Roman"/>
        <w:i/>
        <w:sz w:val="18"/>
        <w:lang w:val="fr-BE"/>
      </w:rPr>
      <w:fldChar w:fldCharType="begin"/>
    </w:r>
    <w:r>
      <w:rPr>
        <w:rFonts w:ascii="Times New Roman" w:hAnsi="Times New Roman"/>
        <w:i/>
        <w:sz w:val="18"/>
        <w:lang w:val="fr-BE"/>
      </w:rPr>
      <w:instrText xml:space="preserve"> NUMPAGES </w:instrText>
    </w:r>
    <w:r w:rsidR="005D04B8">
      <w:rPr>
        <w:rFonts w:ascii="Times New Roman" w:hAnsi="Times New Roman"/>
        <w:i/>
        <w:sz w:val="18"/>
        <w:lang w:val="fr-BE"/>
      </w:rPr>
      <w:fldChar w:fldCharType="separate"/>
    </w:r>
    <w:r w:rsidR="00363E7D">
      <w:rPr>
        <w:rFonts w:ascii="Times New Roman" w:hAnsi="Times New Roman"/>
        <w:i/>
        <w:noProof/>
        <w:sz w:val="18"/>
        <w:lang w:val="fr-BE"/>
      </w:rPr>
      <w:t>6</w:t>
    </w:r>
    <w:r w:rsidR="005D04B8">
      <w:rPr>
        <w:rFonts w:ascii="Times New Roman" w:hAnsi="Times New Roman"/>
        <w:i/>
        <w:sz w:val="18"/>
        <w:lang w:val="fr-B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DFA" w:rsidRDefault="005B1DFA"/>
  </w:footnote>
  <w:footnote w:type="continuationSeparator" w:id="0">
    <w:p w:rsidR="005B1DFA" w:rsidRDefault="005B1DF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69D"/>
    <w:multiLevelType w:val="singleLevel"/>
    <w:tmpl w:val="E9AE6736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1">
    <w:nsid w:val="0C6E0804"/>
    <w:multiLevelType w:val="singleLevel"/>
    <w:tmpl w:val="64B26320"/>
    <w:lvl w:ilvl="0">
      <w:start w:val="2"/>
      <w:numFmt w:val="upp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3584EE2"/>
    <w:multiLevelType w:val="singleLevel"/>
    <w:tmpl w:val="DA6E313A"/>
    <w:lvl w:ilvl="0">
      <w:start w:val="3"/>
      <w:numFmt w:val="upperLetter"/>
      <w:lvlText w:val="%1)"/>
      <w:legacy w:legacy="1" w:legacySpace="0" w:legacyIndent="283"/>
      <w:lvlJc w:val="left"/>
      <w:pPr>
        <w:ind w:left="283" w:hanging="283"/>
      </w:pPr>
      <w:rPr>
        <w:b/>
        <w:i w:val="0"/>
        <w:strike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50"/>
  <w:printFractionalCharacterWidth/>
  <w:embedSystemFonts/>
  <w:proofState w:spelling="clean"/>
  <w:attachedTemplate r:id="rId1"/>
  <w:stylePaneFormatFilter w:val="3F01"/>
  <w:stylePaneSortMethod w:val="0000"/>
  <w:defaultTabStop w:val="567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3553"/>
  </w:hdrShapeDefaults>
  <w:footnotePr>
    <w:numStart w:val="3"/>
    <w:footnote w:id="-1"/>
    <w:footnote w:id="0"/>
  </w:footnotePr>
  <w:endnotePr>
    <w:numFmt w:val="decimal"/>
    <w:numStart w:val="2"/>
    <w:endnote w:id="-1"/>
    <w:endnote w:id="0"/>
    <w:endnote w:id="1"/>
  </w:endnotePr>
  <w:compat/>
  <w:docVars>
    <w:docVar w:name="RegisterNo" w:val="d\'5c'5c\'5c\:\'5c'5c'5cwork\'5c'5c'5cit\'5c'5c'5c15\'5c'5c'5c97\'5c'5c'5cws\'5c'5c'5c65620001.w00"/>
  </w:docVars>
  <w:rsids>
    <w:rsidRoot w:val="0000719E"/>
    <w:rsid w:val="0000719E"/>
    <w:rsid w:val="000248DB"/>
    <w:rsid w:val="000B1C97"/>
    <w:rsid w:val="001B737D"/>
    <w:rsid w:val="001D2D50"/>
    <w:rsid w:val="001D5591"/>
    <w:rsid w:val="001F54D0"/>
    <w:rsid w:val="002809D3"/>
    <w:rsid w:val="002D655B"/>
    <w:rsid w:val="00363E7D"/>
    <w:rsid w:val="00367947"/>
    <w:rsid w:val="003D3632"/>
    <w:rsid w:val="003D6D10"/>
    <w:rsid w:val="004274DD"/>
    <w:rsid w:val="005B1DFA"/>
    <w:rsid w:val="005D04B8"/>
    <w:rsid w:val="005D511B"/>
    <w:rsid w:val="00627C7A"/>
    <w:rsid w:val="006A5C97"/>
    <w:rsid w:val="008250ED"/>
    <w:rsid w:val="00985E01"/>
    <w:rsid w:val="009F1507"/>
    <w:rsid w:val="00A47DF9"/>
    <w:rsid w:val="00A6234F"/>
    <w:rsid w:val="00A930DE"/>
    <w:rsid w:val="00AA30A6"/>
    <w:rsid w:val="00B059C0"/>
    <w:rsid w:val="00B1472C"/>
    <w:rsid w:val="00B34393"/>
    <w:rsid w:val="00D82B0D"/>
    <w:rsid w:val="00D95056"/>
    <w:rsid w:val="00DA773A"/>
    <w:rsid w:val="00E77BB9"/>
    <w:rsid w:val="00EC366B"/>
    <w:rsid w:val="00F22903"/>
    <w:rsid w:val="00FE20FF"/>
    <w:rsid w:val="00FF556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A930DE"/>
    <w:pPr>
      <w:spacing w:after="240"/>
      <w:jc w:val="both"/>
    </w:pPr>
    <w:rPr>
      <w:sz w:val="24"/>
    </w:rPr>
  </w:style>
  <w:style w:type="paragraph" w:styleId="Titolo1">
    <w:name w:val="heading 1"/>
    <w:basedOn w:val="Normale"/>
    <w:next w:val="Text1"/>
    <w:qFormat/>
    <w:rsid w:val="00A930DE"/>
    <w:pPr>
      <w:keepNext/>
      <w:spacing w:before="240"/>
      <w:ind w:left="483" w:hanging="483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rsid w:val="00A930DE"/>
    <w:pPr>
      <w:keepNext/>
      <w:ind w:left="1077" w:hanging="601"/>
      <w:outlineLvl w:val="1"/>
    </w:pPr>
    <w:rPr>
      <w:b/>
    </w:rPr>
  </w:style>
  <w:style w:type="paragraph" w:styleId="Titolo3">
    <w:name w:val="heading 3"/>
    <w:basedOn w:val="Normale"/>
    <w:next w:val="Text3"/>
    <w:qFormat/>
    <w:rsid w:val="00A930DE"/>
    <w:pPr>
      <w:keepNext/>
      <w:ind w:left="1917" w:hanging="840"/>
      <w:outlineLvl w:val="2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A930DE"/>
    <w:pPr>
      <w:ind w:left="483"/>
    </w:pPr>
  </w:style>
  <w:style w:type="paragraph" w:customStyle="1" w:styleId="Text2">
    <w:name w:val="Text 2"/>
    <w:basedOn w:val="Normale"/>
    <w:rsid w:val="00A930DE"/>
    <w:pPr>
      <w:tabs>
        <w:tab w:val="left" w:pos="2161"/>
      </w:tabs>
      <w:ind w:left="1077"/>
    </w:pPr>
  </w:style>
  <w:style w:type="paragraph" w:customStyle="1" w:styleId="Text3">
    <w:name w:val="Text 3"/>
    <w:basedOn w:val="Normale"/>
    <w:rsid w:val="00A930DE"/>
    <w:pPr>
      <w:tabs>
        <w:tab w:val="left" w:pos="2302"/>
      </w:tabs>
      <w:ind w:left="1917"/>
    </w:pPr>
  </w:style>
  <w:style w:type="character" w:styleId="Rimandocommento">
    <w:name w:val="annotation reference"/>
    <w:basedOn w:val="Carpredefinitoparagrafo"/>
    <w:rsid w:val="00A930DE"/>
    <w:rPr>
      <w:position w:val="6"/>
      <w:sz w:val="20"/>
    </w:rPr>
  </w:style>
  <w:style w:type="paragraph" w:styleId="Testocommento">
    <w:name w:val="annotation text"/>
    <w:basedOn w:val="Normale"/>
    <w:rsid w:val="00A930DE"/>
    <w:pPr>
      <w:ind w:left="1077" w:hanging="1077"/>
    </w:pPr>
    <w:rPr>
      <w:sz w:val="20"/>
    </w:rPr>
  </w:style>
  <w:style w:type="character" w:styleId="Rimandonotadichiusura">
    <w:name w:val="endnote reference"/>
    <w:basedOn w:val="Carpredefinitoparagrafo"/>
    <w:rsid w:val="00A930DE"/>
    <w:rPr>
      <w:vertAlign w:val="superscript"/>
    </w:rPr>
  </w:style>
  <w:style w:type="paragraph" w:styleId="Sommario3">
    <w:name w:val="toc 3"/>
    <w:basedOn w:val="Normale"/>
    <w:next w:val="Normale"/>
    <w:rsid w:val="00A930DE"/>
    <w:pPr>
      <w:keepNext/>
      <w:keepLines/>
      <w:tabs>
        <w:tab w:val="right" w:leader="dot" w:pos="8640"/>
      </w:tabs>
      <w:ind w:left="1917" w:right="720" w:hanging="840"/>
    </w:pPr>
  </w:style>
  <w:style w:type="paragraph" w:styleId="Sommario2">
    <w:name w:val="toc 2"/>
    <w:basedOn w:val="Normale"/>
    <w:next w:val="Normale"/>
    <w:rsid w:val="00A930DE"/>
    <w:pPr>
      <w:keepNext/>
      <w:keepLines/>
      <w:tabs>
        <w:tab w:val="right" w:leader="dot" w:pos="8640"/>
      </w:tabs>
      <w:ind w:left="1077" w:right="720" w:hanging="601"/>
    </w:pPr>
  </w:style>
  <w:style w:type="paragraph" w:styleId="Sommario1">
    <w:name w:val="toc 1"/>
    <w:basedOn w:val="Normale"/>
    <w:next w:val="Normale"/>
    <w:rsid w:val="00A930DE"/>
    <w:pPr>
      <w:keepNext/>
      <w:keepLines/>
      <w:tabs>
        <w:tab w:val="right" w:leader="dot" w:pos="8640"/>
      </w:tabs>
      <w:spacing w:before="240"/>
      <w:ind w:left="483" w:right="720" w:hanging="483"/>
    </w:pPr>
    <w:rPr>
      <w:caps/>
    </w:rPr>
  </w:style>
  <w:style w:type="paragraph" w:styleId="Indice4">
    <w:name w:val="index 4"/>
    <w:basedOn w:val="Normale"/>
    <w:next w:val="Normale"/>
    <w:rsid w:val="00A930DE"/>
    <w:pPr>
      <w:ind w:left="1798"/>
      <w:jc w:val="left"/>
    </w:pPr>
  </w:style>
  <w:style w:type="paragraph" w:styleId="Indice3">
    <w:name w:val="index 3"/>
    <w:basedOn w:val="Normale"/>
    <w:next w:val="Normale"/>
    <w:rsid w:val="00A930DE"/>
    <w:pPr>
      <w:spacing w:after="0"/>
      <w:ind w:left="1197"/>
      <w:jc w:val="left"/>
    </w:pPr>
  </w:style>
  <w:style w:type="paragraph" w:styleId="Indice2">
    <w:name w:val="index 2"/>
    <w:basedOn w:val="Normale"/>
    <w:next w:val="Normale"/>
    <w:rsid w:val="00A930DE"/>
    <w:pPr>
      <w:spacing w:after="0"/>
      <w:ind w:left="601"/>
      <w:jc w:val="left"/>
    </w:pPr>
  </w:style>
  <w:style w:type="paragraph" w:styleId="Indice1">
    <w:name w:val="index 1"/>
    <w:basedOn w:val="Normale"/>
    <w:next w:val="Normale"/>
    <w:rsid w:val="00A930DE"/>
    <w:pPr>
      <w:spacing w:before="240" w:after="0"/>
      <w:jc w:val="left"/>
    </w:pPr>
  </w:style>
  <w:style w:type="character" w:styleId="Numeroriga">
    <w:name w:val="line number"/>
    <w:basedOn w:val="Carpredefinitoparagrafo"/>
    <w:rsid w:val="00A930DE"/>
    <w:rPr>
      <w:sz w:val="20"/>
    </w:rPr>
  </w:style>
  <w:style w:type="paragraph" w:styleId="Titoloindice">
    <w:name w:val="index heading"/>
    <w:basedOn w:val="Normale"/>
    <w:next w:val="Indice1"/>
    <w:rsid w:val="00A930DE"/>
    <w:rPr>
      <w:rFonts w:ascii="MS Sans Serif" w:hAnsi="MS Sans Serif"/>
      <w:b/>
      <w:sz w:val="28"/>
    </w:rPr>
  </w:style>
  <w:style w:type="paragraph" w:styleId="Pidipagina">
    <w:name w:val="footer"/>
    <w:basedOn w:val="Normale"/>
    <w:rsid w:val="00A930DE"/>
    <w:pPr>
      <w:spacing w:after="0"/>
      <w:jc w:val="left"/>
    </w:pPr>
    <w:rPr>
      <w:rFonts w:ascii="Arial" w:hAnsi="Arial"/>
      <w:sz w:val="16"/>
    </w:rPr>
  </w:style>
  <w:style w:type="paragraph" w:styleId="Intestazione">
    <w:name w:val="header"/>
    <w:basedOn w:val="Normale"/>
    <w:rsid w:val="00A930DE"/>
    <w:pPr>
      <w:tabs>
        <w:tab w:val="right" w:pos="8641"/>
      </w:tabs>
      <w:spacing w:after="0"/>
      <w:jc w:val="left"/>
    </w:pPr>
  </w:style>
  <w:style w:type="character" w:styleId="Rimandonotaapidipagina">
    <w:name w:val="footnote reference"/>
    <w:basedOn w:val="Carpredefinitoparagrafo"/>
    <w:rsid w:val="00A930DE"/>
    <w:rPr>
      <w:rFonts w:ascii="TimesNewRomanPS" w:hAnsi="TimesNewRomanPS"/>
      <w:position w:val="6"/>
      <w:sz w:val="16"/>
    </w:rPr>
  </w:style>
  <w:style w:type="paragraph" w:styleId="Testonotaapidipagina">
    <w:name w:val="footnote text"/>
    <w:basedOn w:val="Normale"/>
    <w:rsid w:val="00A930DE"/>
    <w:pPr>
      <w:ind w:left="357" w:hanging="357"/>
    </w:pPr>
    <w:rPr>
      <w:sz w:val="20"/>
    </w:rPr>
  </w:style>
  <w:style w:type="paragraph" w:styleId="Rientronormale">
    <w:name w:val="Normal Indent"/>
    <w:basedOn w:val="Normale"/>
    <w:rsid w:val="00A930DE"/>
    <w:pPr>
      <w:ind w:left="1304"/>
    </w:pPr>
  </w:style>
  <w:style w:type="paragraph" w:customStyle="1" w:styleId="date">
    <w:name w:val="date"/>
    <w:basedOn w:val="Normale"/>
    <w:next w:val="References"/>
    <w:rsid w:val="00A930DE"/>
    <w:pPr>
      <w:spacing w:after="0"/>
      <w:ind w:left="5103"/>
      <w:jc w:val="left"/>
    </w:pPr>
  </w:style>
  <w:style w:type="paragraph" w:customStyle="1" w:styleId="References">
    <w:name w:val="References"/>
    <w:basedOn w:val="Normale"/>
    <w:next w:val="AddressTR"/>
    <w:rsid w:val="00A930DE"/>
    <w:pPr>
      <w:ind w:left="5103"/>
      <w:jc w:val="left"/>
    </w:pPr>
    <w:rPr>
      <w:sz w:val="20"/>
    </w:rPr>
  </w:style>
  <w:style w:type="paragraph" w:customStyle="1" w:styleId="AddressTR">
    <w:name w:val="AddressTR"/>
    <w:basedOn w:val="Normale"/>
    <w:next w:val="Normale"/>
    <w:rsid w:val="00A930DE"/>
    <w:pPr>
      <w:spacing w:after="720"/>
      <w:ind w:left="5103"/>
      <w:jc w:val="left"/>
    </w:pPr>
  </w:style>
  <w:style w:type="paragraph" w:customStyle="1" w:styleId="Address">
    <w:name w:val="Address"/>
    <w:basedOn w:val="Normale"/>
    <w:rsid w:val="00A930DE"/>
    <w:pPr>
      <w:spacing w:after="0"/>
      <w:jc w:val="left"/>
    </w:pPr>
  </w:style>
  <w:style w:type="paragraph" w:customStyle="1" w:styleId="NoteHead">
    <w:name w:val="NoteHead"/>
    <w:basedOn w:val="Normale"/>
    <w:next w:val="Subject"/>
    <w:rsid w:val="00A930DE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rsid w:val="00A930DE"/>
    <w:pPr>
      <w:spacing w:after="480"/>
      <w:ind w:left="1191" w:hanging="1191"/>
      <w:jc w:val="left"/>
    </w:pPr>
    <w:rPr>
      <w:b/>
    </w:rPr>
  </w:style>
  <w:style w:type="paragraph" w:customStyle="1" w:styleId="NumPar1">
    <w:name w:val="NumPar 1"/>
    <w:basedOn w:val="Normale"/>
    <w:next w:val="Text1"/>
    <w:rsid w:val="00A930DE"/>
    <w:pPr>
      <w:ind w:left="483" w:hanging="483"/>
    </w:pPr>
  </w:style>
  <w:style w:type="paragraph" w:customStyle="1" w:styleId="NoteList">
    <w:name w:val="NoteList"/>
    <w:basedOn w:val="Normale"/>
    <w:next w:val="Subject"/>
    <w:rsid w:val="00A930DE"/>
    <w:pPr>
      <w:tabs>
        <w:tab w:val="left" w:pos="5954"/>
      </w:tabs>
      <w:spacing w:before="720" w:after="720"/>
      <w:ind w:left="5245" w:hanging="3261"/>
      <w:jc w:val="left"/>
    </w:pPr>
    <w:rPr>
      <w:b/>
      <w:smallCaps/>
    </w:rPr>
  </w:style>
  <w:style w:type="paragraph" w:customStyle="1" w:styleId="NumPar2">
    <w:name w:val="NumPar 2"/>
    <w:basedOn w:val="Normale"/>
    <w:next w:val="Text2"/>
    <w:rsid w:val="00A930DE"/>
    <w:pPr>
      <w:ind w:left="1077" w:hanging="601"/>
    </w:pPr>
  </w:style>
  <w:style w:type="paragraph" w:customStyle="1" w:styleId="NumPar3">
    <w:name w:val="NumPar 3"/>
    <w:basedOn w:val="Normale"/>
    <w:next w:val="Text3"/>
    <w:rsid w:val="00A930DE"/>
    <w:pPr>
      <w:ind w:left="1917" w:hanging="840"/>
    </w:pPr>
  </w:style>
  <w:style w:type="paragraph" w:customStyle="1" w:styleId="Dash1">
    <w:name w:val="Dash 1"/>
    <w:basedOn w:val="Normale"/>
    <w:rsid w:val="00A930DE"/>
    <w:pPr>
      <w:ind w:left="720" w:hanging="238"/>
    </w:pPr>
  </w:style>
  <w:style w:type="paragraph" w:customStyle="1" w:styleId="Dash2">
    <w:name w:val="Dash 2"/>
    <w:basedOn w:val="Normale"/>
    <w:rsid w:val="00A930DE"/>
    <w:pPr>
      <w:ind w:left="1315" w:hanging="238"/>
    </w:pPr>
  </w:style>
  <w:style w:type="paragraph" w:customStyle="1" w:styleId="Dash3">
    <w:name w:val="Dash 3"/>
    <w:basedOn w:val="Normale"/>
    <w:rsid w:val="00A930DE"/>
    <w:pPr>
      <w:ind w:left="2161" w:hanging="238"/>
    </w:pPr>
  </w:style>
  <w:style w:type="paragraph" w:customStyle="1" w:styleId="Alpha1">
    <w:name w:val="Alpha 1"/>
    <w:basedOn w:val="Normale"/>
    <w:rsid w:val="00A930DE"/>
    <w:pPr>
      <w:ind w:left="840" w:hanging="357"/>
    </w:pPr>
  </w:style>
  <w:style w:type="paragraph" w:customStyle="1" w:styleId="Alpha2">
    <w:name w:val="Alpha 2"/>
    <w:basedOn w:val="Normale"/>
    <w:rsid w:val="00A930DE"/>
    <w:pPr>
      <w:ind w:left="1435" w:hanging="357"/>
    </w:pPr>
  </w:style>
  <w:style w:type="paragraph" w:customStyle="1" w:styleId="Alpha3">
    <w:name w:val="Alpha 3"/>
    <w:basedOn w:val="Normale"/>
    <w:rsid w:val="00A930DE"/>
    <w:pPr>
      <w:ind w:left="2279" w:hanging="357"/>
    </w:pPr>
  </w:style>
  <w:style w:type="paragraph" w:customStyle="1" w:styleId="FirstDash">
    <w:name w:val="FirstDash"/>
    <w:basedOn w:val="Normale"/>
    <w:rsid w:val="00A930DE"/>
    <w:pPr>
      <w:ind w:left="238" w:hanging="238"/>
    </w:pPr>
  </w:style>
  <w:style w:type="paragraph" w:styleId="Formuladichiusura">
    <w:name w:val="Closing"/>
    <w:basedOn w:val="Normale"/>
    <w:next w:val="Firma"/>
    <w:rsid w:val="00A930DE"/>
    <w:pPr>
      <w:tabs>
        <w:tab w:val="left" w:pos="5103"/>
      </w:tabs>
      <w:spacing w:before="240"/>
      <w:ind w:left="5103"/>
      <w:jc w:val="left"/>
    </w:pPr>
  </w:style>
  <w:style w:type="paragraph" w:styleId="Firma">
    <w:name w:val="Signature"/>
    <w:basedOn w:val="Normale"/>
    <w:next w:val="Enclosures"/>
    <w:rsid w:val="00A930DE"/>
    <w:pPr>
      <w:tabs>
        <w:tab w:val="left" w:pos="5103"/>
      </w:tabs>
      <w:spacing w:before="1200" w:after="0"/>
      <w:ind w:left="5103"/>
      <w:jc w:val="left"/>
    </w:pPr>
  </w:style>
  <w:style w:type="paragraph" w:customStyle="1" w:styleId="Enclosures">
    <w:name w:val="Enclosures"/>
    <w:basedOn w:val="Normale"/>
    <w:next w:val="Copies"/>
    <w:rsid w:val="00A930DE"/>
    <w:pPr>
      <w:keepNext/>
      <w:keepLines/>
      <w:spacing w:before="480" w:after="0"/>
      <w:ind w:left="1191" w:hanging="1191"/>
      <w:jc w:val="left"/>
    </w:pPr>
  </w:style>
  <w:style w:type="paragraph" w:customStyle="1" w:styleId="Copies">
    <w:name w:val="Copies"/>
    <w:basedOn w:val="Normale"/>
    <w:rsid w:val="00A930DE"/>
    <w:pPr>
      <w:tabs>
        <w:tab w:val="left" w:pos="1678"/>
        <w:tab w:val="left" w:pos="2398"/>
        <w:tab w:val="left" w:pos="5398"/>
        <w:tab w:val="left" w:pos="6361"/>
      </w:tabs>
      <w:spacing w:before="480" w:after="0"/>
      <w:ind w:left="1191" w:hanging="1191"/>
      <w:jc w:val="left"/>
    </w:pPr>
  </w:style>
  <w:style w:type="paragraph" w:customStyle="1" w:styleId="DoubSign">
    <w:name w:val="DoubSign"/>
    <w:basedOn w:val="Normale"/>
    <w:next w:val="Enclosures"/>
    <w:rsid w:val="00A930DE"/>
    <w:pPr>
      <w:tabs>
        <w:tab w:val="left" w:pos="5103"/>
      </w:tabs>
      <w:spacing w:before="1200" w:after="0"/>
      <w:jc w:val="left"/>
    </w:pPr>
  </w:style>
  <w:style w:type="paragraph" w:customStyle="1" w:styleId="Participants">
    <w:name w:val="Participants"/>
    <w:basedOn w:val="Normale"/>
    <w:next w:val="Copies"/>
    <w:rsid w:val="00A930DE"/>
    <w:pPr>
      <w:tabs>
        <w:tab w:val="left" w:pos="2161"/>
        <w:tab w:val="left" w:pos="2762"/>
        <w:tab w:val="left" w:pos="5642"/>
        <w:tab w:val="left" w:pos="6720"/>
      </w:tabs>
      <w:spacing w:before="480" w:after="0"/>
      <w:ind w:left="1792" w:hanging="1792"/>
      <w:jc w:val="left"/>
    </w:pPr>
  </w:style>
  <w:style w:type="paragraph" w:customStyle="1" w:styleId="Logo">
    <w:name w:val="Logo"/>
    <w:basedOn w:val="Normale"/>
    <w:rsid w:val="00A930DE"/>
    <w:pPr>
      <w:spacing w:after="0"/>
      <w:jc w:val="left"/>
    </w:pPr>
  </w:style>
  <w:style w:type="paragraph" w:customStyle="1" w:styleId="ZDG">
    <w:name w:val="Z_DG"/>
    <w:basedOn w:val="Logo"/>
    <w:rsid w:val="00A930DE"/>
    <w:rPr>
      <w:rFonts w:ascii="Arial" w:hAnsi="Arial"/>
      <w:sz w:val="16"/>
      <w:lang w:val="fr-FR"/>
    </w:rPr>
  </w:style>
  <w:style w:type="paragraph" w:customStyle="1" w:styleId="ZD">
    <w:name w:val="Z_D"/>
    <w:basedOn w:val="Logo"/>
    <w:rsid w:val="00A930DE"/>
    <w:rPr>
      <w:rFonts w:ascii="Arial" w:hAnsi="Arial"/>
      <w:sz w:val="16"/>
      <w:lang w:val="fr-FR"/>
    </w:rPr>
  </w:style>
  <w:style w:type="paragraph" w:customStyle="1" w:styleId="ZU">
    <w:name w:val="Z_U"/>
    <w:basedOn w:val="Logo"/>
    <w:rsid w:val="00A930DE"/>
    <w:rPr>
      <w:rFonts w:ascii="Arial" w:hAnsi="Arial"/>
      <w:b/>
      <w:sz w:val="16"/>
      <w:lang w:val="fr-FR"/>
    </w:rPr>
  </w:style>
  <w:style w:type="paragraph" w:customStyle="1" w:styleId="AddressTL">
    <w:name w:val="AddressTL"/>
    <w:basedOn w:val="Normale"/>
    <w:next w:val="Normale"/>
    <w:rsid w:val="00A930DE"/>
    <w:pPr>
      <w:spacing w:after="720"/>
      <w:jc w:val="left"/>
    </w:pPr>
  </w:style>
  <w:style w:type="paragraph" w:customStyle="1" w:styleId="YReferences">
    <w:name w:val="YReferences"/>
    <w:basedOn w:val="Normale"/>
    <w:next w:val="Normale"/>
    <w:rsid w:val="00A930DE"/>
    <w:pPr>
      <w:spacing w:after="480"/>
      <w:ind w:left="1191" w:hanging="1191"/>
    </w:pPr>
  </w:style>
  <w:style w:type="character" w:styleId="Numeropagina">
    <w:name w:val="page number"/>
    <w:basedOn w:val="Carpredefinitoparagrafo"/>
    <w:rsid w:val="00A930DE"/>
  </w:style>
  <w:style w:type="paragraph" w:styleId="Testonotadichiusura">
    <w:name w:val="endnote text"/>
    <w:basedOn w:val="Normale"/>
    <w:rsid w:val="00A930DE"/>
    <w:rPr>
      <w:sz w:val="20"/>
    </w:rPr>
  </w:style>
  <w:style w:type="paragraph" w:customStyle="1" w:styleId="Rub1">
    <w:name w:val="Rub1"/>
    <w:basedOn w:val="Normale"/>
    <w:rsid w:val="00A930DE"/>
    <w:pPr>
      <w:tabs>
        <w:tab w:val="left" w:pos="1276"/>
      </w:tabs>
      <w:spacing w:after="0"/>
    </w:pPr>
    <w:rPr>
      <w:b/>
      <w:smallCaps/>
      <w:sz w:val="20"/>
    </w:rPr>
  </w:style>
  <w:style w:type="paragraph" w:customStyle="1" w:styleId="Rub2">
    <w:name w:val="Rub2"/>
    <w:basedOn w:val="Normale"/>
    <w:next w:val="Normale"/>
    <w:rsid w:val="00A930DE"/>
    <w:pPr>
      <w:tabs>
        <w:tab w:val="left" w:pos="709"/>
        <w:tab w:val="left" w:pos="5670"/>
        <w:tab w:val="left" w:pos="6663"/>
        <w:tab w:val="left" w:pos="7088"/>
      </w:tabs>
      <w:spacing w:after="0"/>
      <w:ind w:right="-596"/>
      <w:jc w:val="left"/>
    </w:pPr>
    <w:rPr>
      <w:smallCaps/>
      <w:sz w:val="20"/>
    </w:rPr>
  </w:style>
  <w:style w:type="paragraph" w:customStyle="1" w:styleId="Rub3">
    <w:name w:val="Rub3"/>
    <w:basedOn w:val="Normale"/>
    <w:next w:val="Normale"/>
    <w:uiPriority w:val="99"/>
    <w:rsid w:val="00A930DE"/>
    <w:pPr>
      <w:tabs>
        <w:tab w:val="left" w:pos="709"/>
      </w:tabs>
      <w:spacing w:after="0"/>
    </w:pPr>
    <w:rPr>
      <w:b/>
      <w:i/>
      <w:sz w:val="20"/>
    </w:rPr>
  </w:style>
  <w:style w:type="paragraph" w:customStyle="1" w:styleId="Rub4">
    <w:name w:val="Rub4"/>
    <w:basedOn w:val="Normale"/>
    <w:next w:val="Normale"/>
    <w:uiPriority w:val="99"/>
    <w:rsid w:val="00A930DE"/>
    <w:pPr>
      <w:tabs>
        <w:tab w:val="left" w:pos="709"/>
      </w:tabs>
      <w:spacing w:after="0"/>
    </w:pPr>
    <w:rPr>
      <w:i/>
      <w:sz w:val="20"/>
    </w:rPr>
  </w:style>
  <w:style w:type="character" w:styleId="Collegamentoipertestuale">
    <w:name w:val="Hyperlink"/>
    <w:basedOn w:val="Carpredefinitoparagrafo"/>
    <w:uiPriority w:val="99"/>
    <w:rsid w:val="00B059C0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73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napoli3sud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lnapoli3sud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AP\WINWORD\DOT\NOTE930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NOTE9306</Template>
  <TotalTime>1</TotalTime>
  <Pages>6</Pages>
  <Words>1455</Words>
  <Characters>9501</Characters>
  <Application>Microsoft Office Word</Application>
  <DocSecurity>6</DocSecurity>
  <Lines>79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IT/15/97/65620001.W00 (EN)</vt:lpstr>
      <vt:lpstr>IT/15/97/65620001.W00 (EN)</vt:lpstr>
    </vt:vector>
  </TitlesOfParts>
  <Company/>
  <LinksUpToDate>false</LinksUpToDate>
  <CharactersWithSpaces>10935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IT/15/97/65620001.W00 (EN)</dc:title>
  <dc:creator>DI</dc:creator>
  <cp:keywords>NDM2</cp:keywords>
  <cp:lastModifiedBy>windows7</cp:lastModifiedBy>
  <cp:revision>2</cp:revision>
  <cp:lastPrinted>2013-08-28T12:12:00Z</cp:lastPrinted>
  <dcterms:created xsi:type="dcterms:W3CDTF">2013-08-30T09:39:00Z</dcterms:created>
  <dcterms:modified xsi:type="dcterms:W3CDTF">2013-08-30T09:39:00Z</dcterms:modified>
</cp:coreProperties>
</file>