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02" w:rsidRDefault="00CD2202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2202" w:rsidRDefault="00CD2202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D2202" w:rsidRDefault="00CD2202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4D2840">
        <w:rPr>
          <w:rFonts w:ascii="Times New Roman" w:hAnsi="Times New Roman"/>
          <w:b/>
          <w:bCs/>
          <w:color w:val="000099"/>
          <w:sz w:val="24"/>
          <w:szCs w:val="24"/>
        </w:rPr>
        <w:t>PROCEDURA APERTA PER L’AFFI</w:t>
      </w:r>
      <w:r>
        <w:rPr>
          <w:rFonts w:ascii="Times New Roman" w:hAnsi="Times New Roman"/>
          <w:b/>
          <w:bCs/>
          <w:color w:val="000099"/>
          <w:sz w:val="24"/>
          <w:szCs w:val="24"/>
        </w:rPr>
        <w:t>D</w:t>
      </w:r>
      <w:r w:rsidRPr="004D2840">
        <w:rPr>
          <w:rFonts w:ascii="Times New Roman" w:hAnsi="Times New Roman"/>
          <w:b/>
          <w:bCs/>
          <w:color w:val="000099"/>
          <w:sz w:val="24"/>
          <w:szCs w:val="24"/>
        </w:rPr>
        <w:t xml:space="preserve">AMENTO DEL SERVIZIO </w:t>
      </w:r>
    </w:p>
    <w:p w:rsidR="00CD2202" w:rsidRPr="004D2840" w:rsidRDefault="00CD2202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4D2840">
        <w:rPr>
          <w:rFonts w:ascii="Times New Roman" w:hAnsi="Times New Roman"/>
          <w:b/>
          <w:bCs/>
          <w:color w:val="000099"/>
          <w:sz w:val="24"/>
          <w:szCs w:val="24"/>
        </w:rPr>
        <w:t>DI</w:t>
      </w:r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  </w:t>
      </w:r>
      <w:r w:rsidRPr="004D2840">
        <w:rPr>
          <w:rFonts w:ascii="Times New Roman" w:hAnsi="Times New Roman"/>
          <w:b/>
          <w:bCs/>
          <w:color w:val="000099"/>
          <w:sz w:val="24"/>
          <w:szCs w:val="24"/>
        </w:rPr>
        <w:t>SORVEGLIANZA NON ARMATA E VIGILANZA ARMATA</w:t>
      </w:r>
    </w:p>
    <w:p w:rsidR="00CD2202" w:rsidRPr="004D2840" w:rsidRDefault="00CD2202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</w:pPr>
      <w:r w:rsidRPr="004D2840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Dichiarazione sostitutiva requisiti ai sensi del DPR 445/2000</w:t>
      </w:r>
      <w:r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</w:t>
      </w:r>
      <w:r w:rsidRPr="004D2840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e ss.mm.ii.</w:t>
      </w:r>
    </w:p>
    <w:p w:rsidR="00CD2202" w:rsidRPr="004D2840" w:rsidRDefault="00CD2202" w:rsidP="008A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</w:pPr>
      <w:r w:rsidRPr="004D2840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(di cui al punto 2 art.</w:t>
      </w:r>
      <w:r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5</w:t>
      </w:r>
      <w:r w:rsidRPr="004D2840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del Capitolato Speciale di gara)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nato a ......................................................................................... (.......) il ……………………..............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4D2840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4D2840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4D2840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</w:t>
      </w:r>
      <w:r>
        <w:rPr>
          <w:rFonts w:ascii="Times New Roman" w:hAnsi="Times New Roman"/>
          <w:color w:val="000099"/>
          <w:sz w:val="24"/>
          <w:szCs w:val="24"/>
        </w:rPr>
        <w:t>..</w:t>
      </w:r>
      <w:r w:rsidRPr="004D2840">
        <w:rPr>
          <w:rFonts w:ascii="Times New Roman" w:hAnsi="Times New Roman"/>
          <w:color w:val="000099"/>
          <w:sz w:val="24"/>
          <w:szCs w:val="24"/>
        </w:rPr>
        <w:t>.(</w:t>
      </w:r>
      <w:r>
        <w:rPr>
          <w:rFonts w:ascii="Times New Roman" w:hAnsi="Times New Roman"/>
          <w:color w:val="000099"/>
          <w:sz w:val="24"/>
          <w:szCs w:val="24"/>
        </w:rPr>
        <w:t>....</w:t>
      </w:r>
      <w:r w:rsidRPr="004D2840">
        <w:rPr>
          <w:rFonts w:ascii="Times New Roman" w:hAnsi="Times New Roman"/>
          <w:color w:val="000099"/>
          <w:sz w:val="24"/>
          <w:szCs w:val="24"/>
        </w:rPr>
        <w:t>), Via..........................................................................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4D2840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4D2840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D2202" w:rsidRPr="004D2840" w:rsidRDefault="00CD2202" w:rsidP="000666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4D2840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4D2840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CD2202" w:rsidRPr="004D2840" w:rsidRDefault="00CD2202" w:rsidP="00376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9"/>
          <w:sz w:val="20"/>
          <w:szCs w:val="20"/>
        </w:rPr>
      </w:pPr>
    </w:p>
    <w:p w:rsidR="00CD2202" w:rsidRPr="004D2840" w:rsidRDefault="00CD2202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4D2840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 ed attesta sotto la propria responsabilità</w:t>
      </w: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Pr="004D2840" w:rsidRDefault="00CD2202" w:rsidP="0037661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di non trovarsi nelle condizioni previste nell</w:t>
      </w:r>
      <w:r>
        <w:rPr>
          <w:rFonts w:ascii="Times New Roman" w:hAnsi="Times New Roman"/>
          <w:color w:val="000099"/>
          <w:sz w:val="24"/>
          <w:szCs w:val="24"/>
        </w:rPr>
        <w:t>’</w:t>
      </w:r>
      <w:r w:rsidRPr="004D2840">
        <w:rPr>
          <w:rFonts w:ascii="Times New Roman" w:hAnsi="Times New Roman"/>
          <w:color w:val="000099"/>
          <w:sz w:val="24"/>
          <w:szCs w:val="24"/>
        </w:rPr>
        <w:t>art. 38, comma 1, lett. b), m-ter e c) del D</w:t>
      </w:r>
      <w:r>
        <w:rPr>
          <w:rFonts w:ascii="Times New Roman" w:hAnsi="Times New Roman"/>
          <w:color w:val="000099"/>
          <w:sz w:val="24"/>
          <w:szCs w:val="24"/>
        </w:rPr>
        <w:t>.</w:t>
      </w:r>
      <w:r w:rsidRPr="004D2840">
        <w:rPr>
          <w:rFonts w:ascii="Times New Roman" w:hAnsi="Times New Roman"/>
          <w:color w:val="000099"/>
          <w:sz w:val="24"/>
          <w:szCs w:val="24"/>
        </w:rPr>
        <w:t>L</w:t>
      </w:r>
      <w:r>
        <w:rPr>
          <w:rFonts w:ascii="Times New Roman" w:hAnsi="Times New Roman"/>
          <w:color w:val="000099"/>
          <w:sz w:val="24"/>
          <w:szCs w:val="24"/>
        </w:rPr>
        <w:t xml:space="preserve">gs. </w:t>
      </w:r>
      <w:r w:rsidRPr="004D2840">
        <w:rPr>
          <w:rFonts w:ascii="Times New Roman" w:hAnsi="Times New Roman"/>
          <w:color w:val="000099"/>
          <w:sz w:val="24"/>
          <w:szCs w:val="24"/>
        </w:rPr>
        <w:t>163/06 e dall’art.26, comma 1, lett. b) e c), della L.R. Campania 3/2007.</w:t>
      </w: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  <w:r w:rsidRPr="004D2840">
        <w:rPr>
          <w:rFonts w:ascii="Times New Roman" w:hAnsi="Times New Roman"/>
          <w:color w:val="000099"/>
          <w:sz w:val="16"/>
          <w:szCs w:val="16"/>
        </w:rPr>
        <w:t>Si avvisano i concorrenti che, ai sensi dell</w:t>
      </w:r>
      <w:r>
        <w:rPr>
          <w:rFonts w:ascii="Times New Roman" w:hAnsi="Times New Roman"/>
          <w:color w:val="000099"/>
          <w:sz w:val="16"/>
          <w:szCs w:val="16"/>
        </w:rPr>
        <w:t>’</w:t>
      </w:r>
      <w:r w:rsidRPr="004D2840">
        <w:rPr>
          <w:rFonts w:ascii="Times New Roman" w:hAnsi="Times New Roman"/>
          <w:color w:val="000099"/>
          <w:sz w:val="16"/>
          <w:szCs w:val="16"/>
        </w:rPr>
        <w:t xml:space="preserve">art. 76 </w:t>
      </w:r>
      <w:r>
        <w:rPr>
          <w:rFonts w:ascii="Times New Roman" w:hAnsi="Times New Roman"/>
          <w:color w:val="000099"/>
          <w:sz w:val="16"/>
          <w:szCs w:val="16"/>
        </w:rPr>
        <w:t>del D</w:t>
      </w:r>
      <w:r w:rsidRPr="004D2840">
        <w:rPr>
          <w:rFonts w:ascii="Times New Roman" w:hAnsi="Times New Roman"/>
          <w:color w:val="000099"/>
          <w:sz w:val="16"/>
          <w:szCs w:val="16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Default="00CD2202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</w:p>
    <w:p w:rsidR="00CD2202" w:rsidRPr="004D2840" w:rsidRDefault="00CD2202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TIMBRO E FIRMA</w:t>
      </w:r>
    </w:p>
    <w:sectPr w:rsidR="00CD2202" w:rsidRPr="004D2840" w:rsidSect="00B23D83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202" w:rsidRDefault="00CD2202" w:rsidP="00A662C7">
      <w:pPr>
        <w:spacing w:after="0" w:line="240" w:lineRule="auto"/>
      </w:pPr>
      <w:r>
        <w:separator/>
      </w:r>
    </w:p>
  </w:endnote>
  <w:endnote w:type="continuationSeparator" w:id="0">
    <w:p w:rsidR="00CD2202" w:rsidRDefault="00CD2202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02" w:rsidRPr="00BB2AD7" w:rsidRDefault="00CD2202">
    <w:pPr>
      <w:pStyle w:val="Footer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CD2202" w:rsidRDefault="00CD22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202" w:rsidRDefault="00CD2202" w:rsidP="00A662C7">
      <w:pPr>
        <w:spacing w:after="0" w:line="240" w:lineRule="auto"/>
      </w:pPr>
      <w:r>
        <w:separator/>
      </w:r>
    </w:p>
  </w:footnote>
  <w:footnote w:type="continuationSeparator" w:id="0">
    <w:p w:rsidR="00CD2202" w:rsidRDefault="00CD2202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02" w:rsidRPr="004D2840" w:rsidRDefault="00CD2202" w:rsidP="00B919CB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99"/>
        <w:sz w:val="16"/>
        <w:szCs w:val="16"/>
      </w:rPr>
    </w:pPr>
    <w:r w:rsidRPr="004D2840">
      <w:rPr>
        <w:rFonts w:ascii="Times New Roman" w:hAnsi="Times New Roman"/>
        <w:b/>
        <w:bCs/>
        <w:color w:val="000099"/>
        <w:sz w:val="16"/>
        <w:szCs w:val="16"/>
      </w:rPr>
      <w:t>ALLEGATO A/2 AL CAPITOLATO SPECIALE DI GARA</w:t>
    </w:r>
  </w:p>
  <w:p w:rsidR="00CD2202" w:rsidRPr="004D2840" w:rsidRDefault="00CD2202" w:rsidP="00B919CB">
    <w:pPr>
      <w:autoSpaceDE w:val="0"/>
      <w:autoSpaceDN w:val="0"/>
      <w:adjustRightInd w:val="0"/>
      <w:spacing w:after="0" w:line="240" w:lineRule="auto"/>
      <w:rPr>
        <w:rFonts w:ascii="Cambria" w:hAnsi="Cambria"/>
        <w:color w:val="000099"/>
        <w:sz w:val="32"/>
        <w:szCs w:val="32"/>
      </w:rPr>
    </w:pPr>
    <w:r w:rsidRPr="004D2840">
      <w:rPr>
        <w:rFonts w:ascii="Times New Roman" w:hAnsi="Times New Roman"/>
        <w:b/>
        <w:bCs/>
        <w:color w:val="000099"/>
        <w:sz w:val="16"/>
        <w:szCs w:val="16"/>
      </w:rPr>
      <w:t>Alla presente dichiarazione deve essere allegata, a pena di esclusione, fotocopia del documento di identificazione del firmatario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5D5"/>
    <w:rsid w:val="000362E6"/>
    <w:rsid w:val="000666E5"/>
    <w:rsid w:val="00077E59"/>
    <w:rsid w:val="0012414B"/>
    <w:rsid w:val="001829E0"/>
    <w:rsid w:val="0018442C"/>
    <w:rsid w:val="001E1263"/>
    <w:rsid w:val="001F1991"/>
    <w:rsid w:val="002E1C2E"/>
    <w:rsid w:val="00307E64"/>
    <w:rsid w:val="00376616"/>
    <w:rsid w:val="00454118"/>
    <w:rsid w:val="004D2840"/>
    <w:rsid w:val="005729FD"/>
    <w:rsid w:val="005A59C9"/>
    <w:rsid w:val="00720BF9"/>
    <w:rsid w:val="007C4E7E"/>
    <w:rsid w:val="00827B71"/>
    <w:rsid w:val="008A4864"/>
    <w:rsid w:val="008F76F2"/>
    <w:rsid w:val="00912760"/>
    <w:rsid w:val="009362F9"/>
    <w:rsid w:val="00954974"/>
    <w:rsid w:val="00A475CE"/>
    <w:rsid w:val="00A662C7"/>
    <w:rsid w:val="00B167BF"/>
    <w:rsid w:val="00B23D83"/>
    <w:rsid w:val="00B919CB"/>
    <w:rsid w:val="00B975D5"/>
    <w:rsid w:val="00BA4A96"/>
    <w:rsid w:val="00BB2AD7"/>
    <w:rsid w:val="00BD28D3"/>
    <w:rsid w:val="00C770F2"/>
    <w:rsid w:val="00CD2202"/>
    <w:rsid w:val="00D161A8"/>
    <w:rsid w:val="00D2669D"/>
    <w:rsid w:val="00D6655F"/>
    <w:rsid w:val="00E257E7"/>
    <w:rsid w:val="00E537BC"/>
    <w:rsid w:val="00E63708"/>
    <w:rsid w:val="00F23FEC"/>
    <w:rsid w:val="00F5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66E5"/>
    <w:pPr>
      <w:ind w:left="720"/>
      <w:contextualSpacing/>
    </w:pPr>
  </w:style>
  <w:style w:type="table" w:styleId="TableGrid">
    <w:name w:val="Table Grid"/>
    <w:basedOn w:val="TableNormal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662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662C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305</Words>
  <Characters>1741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c.frontoso</cp:lastModifiedBy>
  <cp:revision>8</cp:revision>
  <cp:lastPrinted>2012-10-31T13:19:00Z</cp:lastPrinted>
  <dcterms:created xsi:type="dcterms:W3CDTF">2012-10-22T20:47:00Z</dcterms:created>
  <dcterms:modified xsi:type="dcterms:W3CDTF">2012-12-13T11:31:00Z</dcterms:modified>
</cp:coreProperties>
</file>