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DE" w:rsidRDefault="00D958DE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958DE" w:rsidRPr="00EF7413" w:rsidRDefault="00D958DE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EF7413">
        <w:rPr>
          <w:rFonts w:ascii="Times New Roman" w:hAnsi="Times New Roman"/>
          <w:b/>
          <w:bCs/>
          <w:color w:val="000099"/>
          <w:sz w:val="24"/>
          <w:szCs w:val="24"/>
        </w:rPr>
        <w:t>PROCEDURA APERTA PER L’AFFI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>D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</w:rPr>
        <w:t xml:space="preserve">AMENTO DEL SERVIZIO DI </w:t>
      </w:r>
    </w:p>
    <w:p w:rsidR="00D958DE" w:rsidRPr="00EF7413" w:rsidRDefault="00D958DE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EF7413">
        <w:rPr>
          <w:rFonts w:ascii="Times New Roman" w:hAnsi="Times New Roman"/>
          <w:b/>
          <w:bCs/>
          <w:color w:val="000099"/>
          <w:sz w:val="24"/>
          <w:szCs w:val="24"/>
        </w:rPr>
        <w:t>SORVEGLIANZA NON ARMATA E VIGILANZA ARMATA</w:t>
      </w:r>
    </w:p>
    <w:p w:rsidR="00D958DE" w:rsidRPr="00EF7413" w:rsidRDefault="00D958DE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Dichiarazione sostitutiva requisiti ai sensi del DPR 445/2000</w:t>
      </w:r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e ss.mm.ii.</w:t>
      </w:r>
    </w:p>
    <w:p w:rsidR="00D958DE" w:rsidRPr="00EF7413" w:rsidRDefault="00D958DE" w:rsidP="008A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(di cui al punto 3  art.</w:t>
      </w:r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5 </w:t>
      </w: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del Capitolato Speciale di gara)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nato a ......................................................................................... (.......) il ……………………..............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in.....................................................(</w:t>
      </w:r>
      <w:r>
        <w:rPr>
          <w:rFonts w:ascii="Times New Roman" w:hAnsi="Times New Roman"/>
          <w:color w:val="000099"/>
          <w:sz w:val="24"/>
          <w:szCs w:val="24"/>
        </w:rPr>
        <w:t>.....</w:t>
      </w:r>
      <w:r w:rsidRPr="00EF7413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EF7413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EF7413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EF7413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D958DE" w:rsidRPr="00EF7413" w:rsidRDefault="00D958DE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EF7413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D958DE" w:rsidRPr="00EF7413" w:rsidRDefault="00D958DE" w:rsidP="00951A9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che, in caso di aggiudicazione, sarà conferito mandato speciale con rappresentanza o funzioni di capo-gruppo all’impresa .</w:t>
      </w:r>
    </w:p>
    <w:p w:rsidR="00D958DE" w:rsidRPr="00EF7413" w:rsidRDefault="00D958DE" w:rsidP="00951A9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 si uniformerà alla disciplina disposta dal D.Lgs 163/06 e alla L.R. Campania 3/2007 con riguardo alle associazioni temporanee o consorzi o GEIE;</w:t>
      </w:r>
    </w:p>
    <w:p w:rsidR="00D958DE" w:rsidRPr="00EF7413" w:rsidRDefault="00D958DE" w:rsidP="00951A9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 le quote di partecipazione al raggruppamento sono le seguenti: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       </w:t>
      </w:r>
    </w:p>
    <w:tbl>
      <w:tblPr>
        <w:tblW w:w="0" w:type="auto"/>
        <w:tblInd w:w="8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4253"/>
        <w:gridCol w:w="2551"/>
      </w:tblGrid>
      <w:tr w:rsidR="00D958DE" w:rsidRPr="00D22799" w:rsidTr="00D22799">
        <w:trPr>
          <w:trHeight w:val="561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Impresa</w:t>
            </w: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Quota di partecipazione</w:t>
            </w: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Parti della fornitura: …………………………………………………………………………………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………………………………………………………………………………………………………..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………………………………………………………………………………………………………..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EF7413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EF7413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EF7413">
        <w:rPr>
          <w:rFonts w:ascii="Times New Roman" w:hAnsi="Times New Roman"/>
          <w:color w:val="000099"/>
          <w:sz w:val="16"/>
          <w:szCs w:val="16"/>
        </w:rPr>
        <w:t>.P.R. 28 dicembre 2000, n.445</w:t>
      </w:r>
      <w:r>
        <w:rPr>
          <w:rFonts w:ascii="Times New Roman" w:hAnsi="Times New Roman"/>
          <w:color w:val="000099"/>
          <w:sz w:val="16"/>
          <w:szCs w:val="16"/>
        </w:rPr>
        <w:t xml:space="preserve"> </w:t>
      </w:r>
      <w:r w:rsidRPr="00EF7413">
        <w:rPr>
          <w:rFonts w:ascii="Times New Roman" w:hAnsi="Times New Roman"/>
          <w:color w:val="000099"/>
          <w:sz w:val="16"/>
          <w:szCs w:val="16"/>
        </w:rPr>
        <w:t>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D958DE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Pr="00B23D83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</w:t>
      </w:r>
    </w:p>
    <w:p w:rsidR="00D958DE" w:rsidRPr="00027943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27943">
        <w:rPr>
          <w:rFonts w:ascii="Times New Roman" w:hAnsi="Times New Roman"/>
          <w:sz w:val="16"/>
          <w:szCs w:val="16"/>
          <w:vertAlign w:val="superscript"/>
        </w:rPr>
        <w:t xml:space="preserve">1 </w:t>
      </w:r>
      <w:r w:rsidRPr="00027943">
        <w:rPr>
          <w:rFonts w:ascii="Times New Roman" w:hAnsi="Times New Roman"/>
          <w:sz w:val="16"/>
          <w:szCs w:val="16"/>
        </w:rPr>
        <w:t>La dichiarazione deve essere effettuata da un legale rappresentante o da un procuratore speciale. In quest ultimo caso deve essere fornito</w:t>
      </w:r>
      <w:r>
        <w:rPr>
          <w:rFonts w:ascii="Times New Roman" w:hAnsi="Times New Roman"/>
          <w:sz w:val="16"/>
          <w:szCs w:val="16"/>
        </w:rPr>
        <w:t xml:space="preserve"> </w:t>
      </w:r>
      <w:r w:rsidRPr="00027943">
        <w:rPr>
          <w:rFonts w:ascii="Times New Roman" w:hAnsi="Times New Roman"/>
          <w:sz w:val="16"/>
          <w:szCs w:val="16"/>
        </w:rPr>
        <w:t>dall</w:t>
      </w:r>
      <w:r>
        <w:rPr>
          <w:rFonts w:ascii="Times New Roman" w:hAnsi="Times New Roman"/>
          <w:sz w:val="16"/>
          <w:szCs w:val="16"/>
        </w:rPr>
        <w:t>’</w:t>
      </w:r>
      <w:r w:rsidRPr="00027943">
        <w:rPr>
          <w:rFonts w:ascii="Times New Roman" w:hAnsi="Times New Roman"/>
          <w:sz w:val="16"/>
          <w:szCs w:val="16"/>
        </w:rPr>
        <w:t>impresa la procura speciale da cui trae i poteri di firma.</w:t>
      </w:r>
    </w:p>
    <w:p w:rsidR="00D958DE" w:rsidRPr="00027943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27943">
        <w:rPr>
          <w:rFonts w:ascii="Times New Roman" w:hAnsi="Times New Roman"/>
          <w:b/>
          <w:bCs/>
          <w:sz w:val="16"/>
          <w:szCs w:val="16"/>
          <w:vertAlign w:val="superscript"/>
        </w:rPr>
        <w:t>2</w:t>
      </w:r>
      <w:r w:rsidRPr="00027943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Pr="00027943">
        <w:rPr>
          <w:rFonts w:ascii="Times New Roman" w:hAnsi="Times New Roman"/>
          <w:sz w:val="16"/>
          <w:szCs w:val="16"/>
        </w:rPr>
        <w:t>Inserire la dicitura opportuna tra: Impresa singola o Capogruppo di ATI composta dalle imprese (inserire il loro nominativo) o mandante di</w:t>
      </w:r>
      <w:r>
        <w:rPr>
          <w:rFonts w:ascii="Times New Roman" w:hAnsi="Times New Roman"/>
          <w:sz w:val="16"/>
          <w:szCs w:val="16"/>
        </w:rPr>
        <w:t xml:space="preserve"> </w:t>
      </w:r>
      <w:r w:rsidRPr="00027943">
        <w:rPr>
          <w:rFonts w:ascii="Times New Roman" w:hAnsi="Times New Roman"/>
          <w:sz w:val="16"/>
          <w:szCs w:val="16"/>
        </w:rPr>
        <w:t>ATI composta dalle imprese (inserire il loro nominativo)</w:t>
      </w:r>
    </w:p>
    <w:p w:rsidR="00D958DE" w:rsidRDefault="00D958DE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D958DE" w:rsidSect="00B23D83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DE" w:rsidRDefault="00D958DE" w:rsidP="00A662C7">
      <w:pPr>
        <w:spacing w:after="0" w:line="240" w:lineRule="auto"/>
      </w:pPr>
      <w:r>
        <w:separator/>
      </w:r>
    </w:p>
  </w:endnote>
  <w:endnote w:type="continuationSeparator" w:id="0">
    <w:p w:rsidR="00D958DE" w:rsidRDefault="00D958DE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DE" w:rsidRPr="00BB2AD7" w:rsidRDefault="00D958DE">
    <w:pPr>
      <w:pStyle w:val="Footer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D958DE" w:rsidRDefault="00D958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DE" w:rsidRDefault="00D958DE" w:rsidP="00A662C7">
      <w:pPr>
        <w:spacing w:after="0" w:line="240" w:lineRule="auto"/>
      </w:pPr>
      <w:r>
        <w:separator/>
      </w:r>
    </w:p>
  </w:footnote>
  <w:footnote w:type="continuationSeparator" w:id="0">
    <w:p w:rsidR="00D958DE" w:rsidRDefault="00D958DE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DE" w:rsidRPr="00EF7413" w:rsidRDefault="00D958DE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3399"/>
        <w:sz w:val="16"/>
        <w:szCs w:val="16"/>
      </w:rPr>
    </w:pPr>
    <w:r w:rsidRPr="00EF7413">
      <w:rPr>
        <w:rFonts w:ascii="Times New Roman" w:hAnsi="Times New Roman"/>
        <w:b/>
        <w:bCs/>
        <w:color w:val="003399"/>
        <w:sz w:val="16"/>
        <w:szCs w:val="16"/>
      </w:rPr>
      <w:t>ALLEGATO A/3 AL CAPITOLATO SPECIALE DI GARA</w:t>
    </w:r>
  </w:p>
  <w:p w:rsidR="00D958DE" w:rsidRPr="00EF7413" w:rsidRDefault="00D958DE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3399"/>
        <w:sz w:val="32"/>
        <w:szCs w:val="32"/>
      </w:rPr>
    </w:pPr>
    <w:r w:rsidRPr="00EF7413">
      <w:rPr>
        <w:rFonts w:ascii="Times New Roman" w:hAnsi="Times New Roman"/>
        <w:b/>
        <w:bCs/>
        <w:color w:val="003399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A2449"/>
    <w:multiLevelType w:val="hybridMultilevel"/>
    <w:tmpl w:val="C72EB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5D5"/>
    <w:rsid w:val="00027943"/>
    <w:rsid w:val="000362E6"/>
    <w:rsid w:val="000666E5"/>
    <w:rsid w:val="00077E59"/>
    <w:rsid w:val="0012414B"/>
    <w:rsid w:val="001829E0"/>
    <w:rsid w:val="001E1263"/>
    <w:rsid w:val="001F1991"/>
    <w:rsid w:val="002E2CB2"/>
    <w:rsid w:val="00307E64"/>
    <w:rsid w:val="00376616"/>
    <w:rsid w:val="00454118"/>
    <w:rsid w:val="004A01DA"/>
    <w:rsid w:val="004D26D5"/>
    <w:rsid w:val="005A59C9"/>
    <w:rsid w:val="00720BF9"/>
    <w:rsid w:val="00827B71"/>
    <w:rsid w:val="008351F5"/>
    <w:rsid w:val="008A4864"/>
    <w:rsid w:val="00912760"/>
    <w:rsid w:val="009362F9"/>
    <w:rsid w:val="00951A90"/>
    <w:rsid w:val="00954974"/>
    <w:rsid w:val="009C09CF"/>
    <w:rsid w:val="009F36E6"/>
    <w:rsid w:val="00A45C64"/>
    <w:rsid w:val="00A475CE"/>
    <w:rsid w:val="00A662C7"/>
    <w:rsid w:val="00B167BF"/>
    <w:rsid w:val="00B23D83"/>
    <w:rsid w:val="00B919CB"/>
    <w:rsid w:val="00B975D5"/>
    <w:rsid w:val="00BA4A96"/>
    <w:rsid w:val="00BB2AD7"/>
    <w:rsid w:val="00C770F2"/>
    <w:rsid w:val="00D161A8"/>
    <w:rsid w:val="00D22799"/>
    <w:rsid w:val="00D2669D"/>
    <w:rsid w:val="00D80955"/>
    <w:rsid w:val="00D958DE"/>
    <w:rsid w:val="00E257E7"/>
    <w:rsid w:val="00E537BC"/>
    <w:rsid w:val="00EF7413"/>
    <w:rsid w:val="00F2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66E5"/>
    <w:pPr>
      <w:ind w:left="720"/>
      <w:contextualSpacing/>
    </w:pPr>
  </w:style>
  <w:style w:type="table" w:styleId="TableGrid">
    <w:name w:val="Table Grid"/>
    <w:basedOn w:val="TableNormal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62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62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425</Words>
  <Characters>2425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c.frontoso</cp:lastModifiedBy>
  <cp:revision>6</cp:revision>
  <cp:lastPrinted>2012-10-22T08:23:00Z</cp:lastPrinted>
  <dcterms:created xsi:type="dcterms:W3CDTF">2012-10-22T21:07:00Z</dcterms:created>
  <dcterms:modified xsi:type="dcterms:W3CDTF">2012-12-13T11:33:00Z</dcterms:modified>
</cp:coreProperties>
</file>