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BB" w:rsidRDefault="008235BB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235BB" w:rsidRDefault="008235BB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  <w:r w:rsidRPr="0019417A">
        <w:rPr>
          <w:rFonts w:ascii="Times New Roman" w:hAnsi="Times New Roman"/>
          <w:b/>
          <w:bCs/>
          <w:color w:val="0000CC"/>
          <w:sz w:val="24"/>
          <w:szCs w:val="24"/>
        </w:rPr>
        <w:t xml:space="preserve">PROCEDURA APERTA PER L’AFFIDAMENTO DEL SERVIZIO </w:t>
      </w:r>
    </w:p>
    <w:p w:rsidR="008235BB" w:rsidRPr="0019417A" w:rsidRDefault="008235BB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  <w:r w:rsidRPr="0019417A">
        <w:rPr>
          <w:rFonts w:ascii="Times New Roman" w:hAnsi="Times New Roman"/>
          <w:b/>
          <w:bCs/>
          <w:color w:val="0000CC"/>
          <w:sz w:val="24"/>
          <w:szCs w:val="24"/>
        </w:rPr>
        <w:t>DI SORVEGLIANZA NON ARMATA E VIGILANZA ARMATA</w:t>
      </w:r>
    </w:p>
    <w:p w:rsidR="008235BB" w:rsidRPr="0019417A" w:rsidRDefault="008235BB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8235BB" w:rsidRPr="0019417A" w:rsidRDefault="008235BB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36"/>
          <w:szCs w:val="36"/>
          <w:u w:val="single"/>
        </w:rPr>
      </w:pPr>
      <w:r w:rsidRPr="0019417A">
        <w:rPr>
          <w:rFonts w:ascii="Times New Roman" w:hAnsi="Times New Roman"/>
          <w:b/>
          <w:bCs/>
          <w:color w:val="0000CC"/>
          <w:sz w:val="36"/>
          <w:szCs w:val="36"/>
          <w:u w:val="single"/>
        </w:rPr>
        <w:t>OFFERTA ECONOMICA</w:t>
      </w:r>
      <w:r>
        <w:rPr>
          <w:rFonts w:ascii="Times New Roman" w:hAnsi="Times New Roman"/>
          <w:b/>
          <w:bCs/>
          <w:color w:val="0000CC"/>
          <w:sz w:val="36"/>
          <w:szCs w:val="36"/>
          <w:u w:val="single"/>
        </w:rPr>
        <w:t xml:space="preserve"> LOTTO 1</w:t>
      </w:r>
    </w:p>
    <w:p w:rsidR="008235BB" w:rsidRPr="0019417A" w:rsidRDefault="008235BB" w:rsidP="003103B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CC"/>
          <w:sz w:val="24"/>
          <w:szCs w:val="24"/>
        </w:rPr>
      </w:pPr>
    </w:p>
    <w:p w:rsidR="008235BB" w:rsidRPr="0019417A" w:rsidRDefault="008235BB" w:rsidP="004908CA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CC"/>
          <w:sz w:val="24"/>
          <w:szCs w:val="24"/>
        </w:rPr>
      </w:pPr>
      <w:r w:rsidRPr="0019417A">
        <w:rPr>
          <w:rFonts w:ascii="Times New Roman" w:hAnsi="Times New Roman"/>
          <w:bCs/>
          <w:color w:val="0000CC"/>
          <w:sz w:val="24"/>
          <w:szCs w:val="24"/>
        </w:rPr>
        <w:t>Il sottoscritto __________________________________ nato a __________________(__) il __________</w:t>
      </w:r>
    </w:p>
    <w:p w:rsidR="008235BB" w:rsidRPr="0019417A" w:rsidRDefault="008235BB" w:rsidP="004908CA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CC"/>
          <w:sz w:val="24"/>
          <w:szCs w:val="24"/>
        </w:rPr>
      </w:pPr>
      <w:r w:rsidRPr="0019417A">
        <w:rPr>
          <w:rFonts w:ascii="Times New Roman" w:hAnsi="Times New Roman"/>
          <w:bCs/>
          <w:color w:val="0000CC"/>
          <w:sz w:val="24"/>
          <w:szCs w:val="24"/>
        </w:rPr>
        <w:t>residente a ___________________ (__) in via _________________________________________ n. ____</w:t>
      </w:r>
    </w:p>
    <w:p w:rsidR="008235BB" w:rsidRPr="0019417A" w:rsidRDefault="008235BB" w:rsidP="004908CA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CC"/>
          <w:sz w:val="24"/>
          <w:szCs w:val="24"/>
        </w:rPr>
      </w:pPr>
      <w:r w:rsidRPr="0019417A">
        <w:rPr>
          <w:rFonts w:ascii="Times New Roman" w:hAnsi="Times New Roman"/>
          <w:bCs/>
          <w:color w:val="0000CC"/>
          <w:sz w:val="24"/>
          <w:szCs w:val="24"/>
        </w:rPr>
        <w:t>in qualità di ___________________________________________</w:t>
      </w:r>
    </w:p>
    <w:p w:rsidR="008235BB" w:rsidRPr="0019417A" w:rsidRDefault="008235BB" w:rsidP="004908CA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CC"/>
          <w:sz w:val="24"/>
          <w:szCs w:val="24"/>
        </w:rPr>
      </w:pPr>
      <w:r w:rsidRPr="0019417A">
        <w:rPr>
          <w:rFonts w:ascii="Times New Roman" w:hAnsi="Times New Roman"/>
          <w:bCs/>
          <w:color w:val="0000CC"/>
          <w:sz w:val="24"/>
          <w:szCs w:val="24"/>
        </w:rPr>
        <w:t>della ditta_________________________________ avente Sede Legale in _____________________(___)</w:t>
      </w:r>
    </w:p>
    <w:p w:rsidR="008235BB" w:rsidRPr="0019417A" w:rsidRDefault="008235BB" w:rsidP="004908CA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CC"/>
          <w:sz w:val="24"/>
          <w:szCs w:val="24"/>
        </w:rPr>
      </w:pPr>
      <w:r w:rsidRPr="0019417A">
        <w:rPr>
          <w:rFonts w:ascii="Times New Roman" w:hAnsi="Times New Roman"/>
          <w:bCs/>
          <w:color w:val="0000CC"/>
          <w:sz w:val="24"/>
          <w:szCs w:val="24"/>
        </w:rPr>
        <w:t>via ____________________________________________________ n. ___</w:t>
      </w:r>
    </w:p>
    <w:p w:rsidR="008235BB" w:rsidRPr="0019417A" w:rsidRDefault="008235BB" w:rsidP="004908CA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CC"/>
          <w:sz w:val="24"/>
          <w:szCs w:val="24"/>
        </w:rPr>
      </w:pPr>
      <w:r w:rsidRPr="0019417A">
        <w:rPr>
          <w:rFonts w:ascii="Times New Roman" w:hAnsi="Times New Roman"/>
          <w:bCs/>
          <w:color w:val="0000CC"/>
          <w:sz w:val="24"/>
          <w:szCs w:val="24"/>
        </w:rPr>
        <w:t>partita Iva _____________________________ codice fiscale __________________________</w:t>
      </w:r>
    </w:p>
    <w:p w:rsidR="008235BB" w:rsidRPr="008425D6" w:rsidRDefault="008235BB" w:rsidP="002E575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CC"/>
          <w:sz w:val="24"/>
          <w:szCs w:val="24"/>
          <w:u w:val="single"/>
        </w:rPr>
      </w:pPr>
      <w:r w:rsidRPr="008425D6">
        <w:rPr>
          <w:rFonts w:ascii="Times New Roman" w:hAnsi="Times New Roman"/>
          <w:b/>
          <w:bCs/>
          <w:color w:val="0000CC"/>
          <w:sz w:val="24"/>
          <w:szCs w:val="24"/>
          <w:u w:val="single"/>
        </w:rPr>
        <w:t>con riferimento al Lotto 1 (</w:t>
      </w:r>
      <w:r>
        <w:rPr>
          <w:rFonts w:ascii="Times New Roman" w:hAnsi="Times New Roman"/>
          <w:b/>
          <w:bCs/>
          <w:color w:val="0000CC"/>
          <w:sz w:val="24"/>
          <w:szCs w:val="24"/>
          <w:u w:val="single"/>
        </w:rPr>
        <w:t>Sorveglianza non armata</w:t>
      </w:r>
      <w:r w:rsidRPr="008425D6">
        <w:rPr>
          <w:rFonts w:ascii="Times New Roman" w:hAnsi="Times New Roman"/>
          <w:b/>
          <w:bCs/>
          <w:color w:val="0000CC"/>
          <w:sz w:val="24"/>
          <w:szCs w:val="24"/>
          <w:u w:val="single"/>
        </w:rPr>
        <w:t>) della procedura in oggetto:</w:t>
      </w:r>
    </w:p>
    <w:p w:rsidR="008235BB" w:rsidRPr="0019417A" w:rsidRDefault="008235BB" w:rsidP="00AA6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CC"/>
          <w:sz w:val="24"/>
          <w:szCs w:val="24"/>
          <w:u w:val="single"/>
        </w:rPr>
      </w:pPr>
    </w:p>
    <w:p w:rsidR="008235BB" w:rsidRPr="0019417A" w:rsidRDefault="008235BB" w:rsidP="00AA6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CC"/>
          <w:sz w:val="24"/>
          <w:szCs w:val="24"/>
          <w:u w:val="single"/>
        </w:rPr>
      </w:pPr>
      <w:r w:rsidRPr="0019417A">
        <w:rPr>
          <w:rFonts w:ascii="Times New Roman" w:hAnsi="Times New Roman"/>
          <w:bCs/>
          <w:color w:val="0000CC"/>
          <w:sz w:val="24"/>
          <w:szCs w:val="24"/>
          <w:u w:val="single"/>
        </w:rPr>
        <w:t>O F F R E</w:t>
      </w:r>
    </w:p>
    <w:p w:rsidR="008235BB" w:rsidRPr="0019417A" w:rsidRDefault="008235BB" w:rsidP="00AA6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CC"/>
          <w:sz w:val="24"/>
          <w:szCs w:val="24"/>
          <w:u w:val="single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50"/>
        <w:gridCol w:w="1619"/>
        <w:gridCol w:w="1417"/>
        <w:gridCol w:w="4111"/>
        <w:gridCol w:w="1984"/>
      </w:tblGrid>
      <w:tr w:rsidR="008235BB" w:rsidRPr="00F90EEF" w:rsidTr="00F90EEF">
        <w:tc>
          <w:tcPr>
            <w:tcW w:w="1750" w:type="dxa"/>
            <w:shd w:val="clear" w:color="auto" w:fill="8DB3E2"/>
            <w:vAlign w:val="center"/>
          </w:tcPr>
          <w:p w:rsidR="008235BB" w:rsidRPr="00F90EEF" w:rsidRDefault="008235BB" w:rsidP="00F90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CC"/>
                <w:sz w:val="16"/>
                <w:szCs w:val="16"/>
              </w:rPr>
            </w:pPr>
            <w:r w:rsidRPr="00F90EEF">
              <w:rPr>
                <w:rFonts w:ascii="Times New Roman" w:hAnsi="Times New Roman"/>
                <w:b/>
                <w:bCs/>
                <w:color w:val="0000CC"/>
                <w:sz w:val="16"/>
                <w:szCs w:val="16"/>
              </w:rPr>
              <w:t>Lotto 1</w:t>
            </w:r>
          </w:p>
        </w:tc>
        <w:tc>
          <w:tcPr>
            <w:tcW w:w="1619" w:type="dxa"/>
            <w:shd w:val="clear" w:color="auto" w:fill="8DB3E2"/>
            <w:vAlign w:val="center"/>
          </w:tcPr>
          <w:p w:rsidR="008235BB" w:rsidRPr="00F90EEF" w:rsidRDefault="008235BB" w:rsidP="00F90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CC"/>
                <w:sz w:val="16"/>
                <w:szCs w:val="16"/>
              </w:rPr>
            </w:pPr>
            <w:r w:rsidRPr="00F90EEF">
              <w:rPr>
                <w:rFonts w:ascii="Times New Roman" w:hAnsi="Times New Roman"/>
                <w:b/>
                <w:bCs/>
                <w:color w:val="0000CC"/>
                <w:sz w:val="16"/>
                <w:szCs w:val="16"/>
              </w:rPr>
              <w:t>Importo annuo del Capitolato</w:t>
            </w:r>
          </w:p>
        </w:tc>
        <w:tc>
          <w:tcPr>
            <w:tcW w:w="1417" w:type="dxa"/>
            <w:shd w:val="clear" w:color="auto" w:fill="8DB3E2"/>
            <w:vAlign w:val="center"/>
          </w:tcPr>
          <w:p w:rsidR="008235BB" w:rsidRPr="00F90EEF" w:rsidRDefault="008235BB" w:rsidP="00F90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CC"/>
                <w:sz w:val="16"/>
                <w:szCs w:val="16"/>
              </w:rPr>
            </w:pPr>
            <w:r w:rsidRPr="00F90EEF">
              <w:rPr>
                <w:rFonts w:ascii="Times New Roman" w:hAnsi="Times New Roman"/>
                <w:b/>
                <w:bCs/>
                <w:color w:val="0000CC"/>
                <w:sz w:val="16"/>
                <w:szCs w:val="16"/>
              </w:rPr>
              <w:t>Importo annuo offerto in cifre</w:t>
            </w:r>
          </w:p>
        </w:tc>
        <w:tc>
          <w:tcPr>
            <w:tcW w:w="4111" w:type="dxa"/>
            <w:shd w:val="clear" w:color="auto" w:fill="8DB3E2"/>
            <w:vAlign w:val="center"/>
          </w:tcPr>
          <w:p w:rsidR="008235BB" w:rsidRPr="00F90EEF" w:rsidRDefault="008235BB" w:rsidP="00F90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CC"/>
                <w:sz w:val="16"/>
                <w:szCs w:val="16"/>
              </w:rPr>
            </w:pPr>
            <w:r w:rsidRPr="00F90EEF">
              <w:rPr>
                <w:rFonts w:ascii="Times New Roman" w:hAnsi="Times New Roman"/>
                <w:b/>
                <w:bCs/>
                <w:color w:val="0000CC"/>
                <w:sz w:val="16"/>
                <w:szCs w:val="16"/>
              </w:rPr>
              <w:t>Importo annuo offerto (in lettere)</w:t>
            </w:r>
          </w:p>
        </w:tc>
        <w:tc>
          <w:tcPr>
            <w:tcW w:w="1984" w:type="dxa"/>
            <w:shd w:val="clear" w:color="auto" w:fill="8DB3E2"/>
            <w:vAlign w:val="center"/>
          </w:tcPr>
          <w:p w:rsidR="008235BB" w:rsidRPr="00F90EEF" w:rsidRDefault="008235BB" w:rsidP="00F90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CC"/>
                <w:sz w:val="16"/>
                <w:szCs w:val="16"/>
              </w:rPr>
            </w:pPr>
            <w:r w:rsidRPr="00F90EEF">
              <w:rPr>
                <w:rFonts w:ascii="Times New Roman" w:hAnsi="Times New Roman"/>
                <w:b/>
                <w:bCs/>
                <w:color w:val="0000CC"/>
                <w:sz w:val="16"/>
                <w:szCs w:val="16"/>
              </w:rPr>
              <w:t>% ribasso d’asta offerto in cifre e lettere</w:t>
            </w:r>
          </w:p>
        </w:tc>
      </w:tr>
      <w:tr w:rsidR="008235BB" w:rsidRPr="00F90EEF" w:rsidTr="00F90EEF">
        <w:tc>
          <w:tcPr>
            <w:tcW w:w="1750" w:type="dxa"/>
            <w:vAlign w:val="center"/>
          </w:tcPr>
          <w:p w:rsidR="008235BB" w:rsidRPr="00F90EEF" w:rsidRDefault="008235BB" w:rsidP="00F90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  <w:r w:rsidRPr="00F90EEF">
              <w:rPr>
                <w:rFonts w:ascii="Times New Roman" w:hAnsi="Times New Roman"/>
                <w:bCs/>
                <w:color w:val="0000CC"/>
                <w:sz w:val="16"/>
                <w:szCs w:val="16"/>
              </w:rPr>
              <w:t>Totale annuo soggetto a ribasso d’asta (Iva esclusa)</w:t>
            </w:r>
          </w:p>
        </w:tc>
        <w:tc>
          <w:tcPr>
            <w:tcW w:w="1619" w:type="dxa"/>
            <w:vAlign w:val="center"/>
          </w:tcPr>
          <w:p w:rsidR="008235BB" w:rsidRPr="00F90EEF" w:rsidRDefault="008235BB" w:rsidP="00F90E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  <w:r w:rsidRPr="00F90EEF">
              <w:rPr>
                <w:rFonts w:ascii="Times New Roman" w:hAnsi="Times New Roman"/>
                <w:bCs/>
                <w:color w:val="0000CC"/>
                <w:sz w:val="16"/>
                <w:szCs w:val="16"/>
              </w:rPr>
              <w:t>€ 3.613.867,37</w:t>
            </w:r>
          </w:p>
        </w:tc>
        <w:tc>
          <w:tcPr>
            <w:tcW w:w="1417" w:type="dxa"/>
            <w:vAlign w:val="center"/>
          </w:tcPr>
          <w:p w:rsidR="008235BB" w:rsidRPr="00F90EEF" w:rsidRDefault="008235BB" w:rsidP="00F90E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8235BB" w:rsidRPr="00F90EEF" w:rsidRDefault="008235BB" w:rsidP="00F90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8235BB" w:rsidRPr="00F90EEF" w:rsidRDefault="008235BB" w:rsidP="00F90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</w:p>
        </w:tc>
      </w:tr>
      <w:tr w:rsidR="008235BB" w:rsidRPr="00F90EEF" w:rsidTr="00F90EEF">
        <w:tc>
          <w:tcPr>
            <w:tcW w:w="1750" w:type="dxa"/>
            <w:vAlign w:val="center"/>
          </w:tcPr>
          <w:p w:rsidR="008235BB" w:rsidRPr="00F90EEF" w:rsidRDefault="008235BB" w:rsidP="00F90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  <w:r w:rsidRPr="00F90EEF">
              <w:rPr>
                <w:rFonts w:ascii="Times New Roman" w:hAnsi="Times New Roman"/>
                <w:bCs/>
                <w:color w:val="0000CC"/>
                <w:sz w:val="16"/>
                <w:szCs w:val="16"/>
              </w:rPr>
              <w:t>Oneri annui per la sicurezza non soggetti a ribasso d’asta (2% del totale lavori)</w:t>
            </w:r>
          </w:p>
        </w:tc>
        <w:tc>
          <w:tcPr>
            <w:tcW w:w="1619" w:type="dxa"/>
            <w:vAlign w:val="center"/>
          </w:tcPr>
          <w:p w:rsidR="008235BB" w:rsidRPr="00F90EEF" w:rsidRDefault="008235BB" w:rsidP="00F90E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  <w:r w:rsidRPr="00F90EEF">
              <w:rPr>
                <w:rFonts w:ascii="Times New Roman" w:hAnsi="Times New Roman"/>
                <w:bCs/>
                <w:color w:val="0000CC"/>
                <w:sz w:val="16"/>
                <w:szCs w:val="16"/>
              </w:rPr>
              <w:t>€ 73.752,40</w:t>
            </w:r>
          </w:p>
        </w:tc>
        <w:tc>
          <w:tcPr>
            <w:tcW w:w="1417" w:type="dxa"/>
            <w:vAlign w:val="center"/>
          </w:tcPr>
          <w:p w:rsidR="008235BB" w:rsidRPr="00F90EEF" w:rsidRDefault="008235BB" w:rsidP="00F90E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  <w:r w:rsidRPr="00F90EEF">
              <w:rPr>
                <w:rFonts w:ascii="Times New Roman" w:hAnsi="Times New Roman"/>
                <w:bCs/>
                <w:color w:val="0000CC"/>
                <w:sz w:val="16"/>
                <w:szCs w:val="16"/>
              </w:rPr>
              <w:t>€ 73.752,40</w:t>
            </w:r>
          </w:p>
        </w:tc>
        <w:tc>
          <w:tcPr>
            <w:tcW w:w="4111" w:type="dxa"/>
            <w:vAlign w:val="center"/>
          </w:tcPr>
          <w:p w:rsidR="008235BB" w:rsidRPr="00F90EEF" w:rsidRDefault="008235BB" w:rsidP="00F90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  <w:r w:rsidRPr="00F90EEF">
              <w:rPr>
                <w:rFonts w:ascii="Times New Roman" w:hAnsi="Times New Roman"/>
                <w:bCs/>
                <w:color w:val="0000CC"/>
                <w:sz w:val="16"/>
                <w:szCs w:val="16"/>
              </w:rPr>
              <w:t>Euro settantremilasettecentocinquantadue/40</w:t>
            </w:r>
          </w:p>
        </w:tc>
        <w:tc>
          <w:tcPr>
            <w:tcW w:w="1984" w:type="dxa"/>
            <w:vAlign w:val="center"/>
          </w:tcPr>
          <w:p w:rsidR="008235BB" w:rsidRPr="00F90EEF" w:rsidRDefault="008235BB" w:rsidP="00F90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  <w:r w:rsidRPr="00F90EEF">
              <w:rPr>
                <w:rFonts w:ascii="Times New Roman" w:hAnsi="Times New Roman"/>
                <w:bCs/>
                <w:color w:val="0000CC"/>
                <w:sz w:val="16"/>
                <w:szCs w:val="16"/>
              </w:rPr>
              <w:t>0,00 - zerovirgolazero</w:t>
            </w:r>
          </w:p>
        </w:tc>
      </w:tr>
      <w:tr w:rsidR="008235BB" w:rsidRPr="00F90EEF" w:rsidTr="00F90EEF">
        <w:tc>
          <w:tcPr>
            <w:tcW w:w="1750" w:type="dxa"/>
            <w:vAlign w:val="center"/>
          </w:tcPr>
          <w:p w:rsidR="008235BB" w:rsidRPr="00F90EEF" w:rsidRDefault="008235BB" w:rsidP="00F90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  <w:r w:rsidRPr="00F90EEF">
              <w:rPr>
                <w:rFonts w:ascii="Times New Roman" w:hAnsi="Times New Roman"/>
                <w:bCs/>
                <w:color w:val="0000CC"/>
                <w:sz w:val="16"/>
                <w:szCs w:val="16"/>
              </w:rPr>
              <w:t>TOTALE annuo Lavori (Iva esclusa)</w:t>
            </w:r>
          </w:p>
        </w:tc>
        <w:tc>
          <w:tcPr>
            <w:tcW w:w="1619" w:type="dxa"/>
            <w:vAlign w:val="center"/>
          </w:tcPr>
          <w:p w:rsidR="008235BB" w:rsidRPr="00F90EEF" w:rsidRDefault="008235BB" w:rsidP="00F90E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  <w:r w:rsidRPr="00F90EEF">
              <w:rPr>
                <w:rFonts w:ascii="Times New Roman" w:hAnsi="Times New Roman"/>
                <w:bCs/>
                <w:color w:val="0000CC"/>
                <w:sz w:val="16"/>
                <w:szCs w:val="16"/>
              </w:rPr>
              <w:t>€ 3.687.619,77</w:t>
            </w:r>
          </w:p>
        </w:tc>
        <w:tc>
          <w:tcPr>
            <w:tcW w:w="1417" w:type="dxa"/>
            <w:vAlign w:val="center"/>
          </w:tcPr>
          <w:p w:rsidR="008235BB" w:rsidRPr="00F90EEF" w:rsidRDefault="008235BB" w:rsidP="00F90E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8235BB" w:rsidRPr="00F90EEF" w:rsidRDefault="008235BB" w:rsidP="00F90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8235BB" w:rsidRPr="00F90EEF" w:rsidRDefault="008235BB" w:rsidP="00F90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  <w:r w:rsidRPr="00F90EEF">
              <w:rPr>
                <w:rFonts w:ascii="Times New Roman" w:hAnsi="Times New Roman"/>
                <w:bCs/>
                <w:color w:val="0000CC"/>
                <w:sz w:val="16"/>
                <w:szCs w:val="16"/>
              </w:rPr>
              <w:t xml:space="preserve">NON INDICARE </w:t>
            </w:r>
          </w:p>
        </w:tc>
      </w:tr>
    </w:tbl>
    <w:p w:rsidR="008235BB" w:rsidRPr="0019417A" w:rsidRDefault="008235BB" w:rsidP="004408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CC"/>
          <w:sz w:val="16"/>
          <w:szCs w:val="16"/>
        </w:rPr>
      </w:pPr>
    </w:p>
    <w:p w:rsidR="008235BB" w:rsidRPr="0019417A" w:rsidRDefault="008235BB" w:rsidP="004408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CC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1560"/>
        <w:gridCol w:w="1417"/>
        <w:gridCol w:w="4125"/>
        <w:gridCol w:w="1970"/>
      </w:tblGrid>
      <w:tr w:rsidR="008235BB" w:rsidRPr="00F90EEF" w:rsidTr="00F90EEF">
        <w:tc>
          <w:tcPr>
            <w:tcW w:w="1809" w:type="dxa"/>
            <w:shd w:val="clear" w:color="auto" w:fill="8DB3E2"/>
            <w:vAlign w:val="center"/>
          </w:tcPr>
          <w:p w:rsidR="008235BB" w:rsidRPr="00F90EEF" w:rsidRDefault="008235BB" w:rsidP="00F90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CC"/>
                <w:sz w:val="16"/>
                <w:szCs w:val="16"/>
              </w:rPr>
            </w:pPr>
            <w:r w:rsidRPr="00F90EEF">
              <w:rPr>
                <w:rFonts w:ascii="Times New Roman" w:hAnsi="Times New Roman"/>
                <w:b/>
                <w:bCs/>
                <w:color w:val="0000CC"/>
                <w:sz w:val="16"/>
                <w:szCs w:val="16"/>
              </w:rPr>
              <w:t>Lotto 1</w:t>
            </w:r>
          </w:p>
        </w:tc>
        <w:tc>
          <w:tcPr>
            <w:tcW w:w="1560" w:type="dxa"/>
            <w:shd w:val="clear" w:color="auto" w:fill="8DB3E2"/>
            <w:vAlign w:val="center"/>
          </w:tcPr>
          <w:p w:rsidR="008235BB" w:rsidRPr="00F90EEF" w:rsidRDefault="008235BB" w:rsidP="00F90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CC"/>
                <w:sz w:val="16"/>
                <w:szCs w:val="16"/>
              </w:rPr>
            </w:pPr>
            <w:r w:rsidRPr="00F90EEF">
              <w:rPr>
                <w:rFonts w:ascii="Times New Roman" w:hAnsi="Times New Roman"/>
                <w:b/>
                <w:bCs/>
                <w:color w:val="0000CC"/>
                <w:sz w:val="16"/>
                <w:szCs w:val="16"/>
              </w:rPr>
              <w:t>Importo triennale del Capitolato</w:t>
            </w:r>
          </w:p>
        </w:tc>
        <w:tc>
          <w:tcPr>
            <w:tcW w:w="1417" w:type="dxa"/>
            <w:shd w:val="clear" w:color="auto" w:fill="8DB3E2"/>
            <w:vAlign w:val="center"/>
          </w:tcPr>
          <w:p w:rsidR="008235BB" w:rsidRPr="00F90EEF" w:rsidRDefault="008235BB" w:rsidP="00F90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CC"/>
                <w:sz w:val="16"/>
                <w:szCs w:val="16"/>
              </w:rPr>
            </w:pPr>
            <w:r w:rsidRPr="00F90EEF">
              <w:rPr>
                <w:rFonts w:ascii="Times New Roman" w:hAnsi="Times New Roman"/>
                <w:b/>
                <w:bCs/>
                <w:color w:val="0000CC"/>
                <w:sz w:val="16"/>
                <w:szCs w:val="16"/>
              </w:rPr>
              <w:t>Importo triennale offerto in cifre</w:t>
            </w:r>
          </w:p>
        </w:tc>
        <w:tc>
          <w:tcPr>
            <w:tcW w:w="4125" w:type="dxa"/>
            <w:shd w:val="clear" w:color="auto" w:fill="8DB3E2"/>
            <w:vAlign w:val="center"/>
          </w:tcPr>
          <w:p w:rsidR="008235BB" w:rsidRPr="00F90EEF" w:rsidRDefault="008235BB" w:rsidP="00F90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CC"/>
                <w:sz w:val="16"/>
                <w:szCs w:val="16"/>
              </w:rPr>
            </w:pPr>
            <w:r w:rsidRPr="00F90EEF">
              <w:rPr>
                <w:rFonts w:ascii="Times New Roman" w:hAnsi="Times New Roman"/>
                <w:b/>
                <w:bCs/>
                <w:color w:val="0000CC"/>
                <w:sz w:val="16"/>
                <w:szCs w:val="16"/>
              </w:rPr>
              <w:t>Importo triennale offerto (in lettere)</w:t>
            </w:r>
          </w:p>
        </w:tc>
        <w:tc>
          <w:tcPr>
            <w:tcW w:w="1970" w:type="dxa"/>
            <w:shd w:val="clear" w:color="auto" w:fill="8DB3E2"/>
            <w:vAlign w:val="center"/>
          </w:tcPr>
          <w:p w:rsidR="008235BB" w:rsidRPr="00F90EEF" w:rsidRDefault="008235BB" w:rsidP="00F90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CC"/>
                <w:sz w:val="16"/>
                <w:szCs w:val="16"/>
              </w:rPr>
            </w:pPr>
            <w:r w:rsidRPr="00F90EEF">
              <w:rPr>
                <w:rFonts w:ascii="Times New Roman" w:hAnsi="Times New Roman"/>
                <w:b/>
                <w:bCs/>
                <w:color w:val="0000CC"/>
                <w:sz w:val="16"/>
                <w:szCs w:val="16"/>
              </w:rPr>
              <w:t>% ribasso d’asta offerto in cifre e lettere</w:t>
            </w:r>
          </w:p>
        </w:tc>
      </w:tr>
      <w:tr w:rsidR="008235BB" w:rsidRPr="00F90EEF" w:rsidTr="00F90EEF">
        <w:tc>
          <w:tcPr>
            <w:tcW w:w="1809" w:type="dxa"/>
            <w:vAlign w:val="center"/>
          </w:tcPr>
          <w:p w:rsidR="008235BB" w:rsidRPr="00F90EEF" w:rsidRDefault="008235BB" w:rsidP="00F90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  <w:r w:rsidRPr="00F90EEF">
              <w:rPr>
                <w:rFonts w:ascii="Times New Roman" w:hAnsi="Times New Roman"/>
                <w:bCs/>
                <w:color w:val="0000CC"/>
                <w:sz w:val="16"/>
                <w:szCs w:val="16"/>
              </w:rPr>
              <w:t>Totale triennale soggetto a ribasso d’asta (Iva esclusa)</w:t>
            </w:r>
          </w:p>
        </w:tc>
        <w:tc>
          <w:tcPr>
            <w:tcW w:w="1560" w:type="dxa"/>
            <w:vAlign w:val="center"/>
          </w:tcPr>
          <w:p w:rsidR="008235BB" w:rsidRPr="00F90EEF" w:rsidRDefault="008235BB" w:rsidP="00F90E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  <w:r w:rsidRPr="00F90EEF">
              <w:rPr>
                <w:rFonts w:ascii="Times New Roman" w:hAnsi="Times New Roman"/>
                <w:bCs/>
                <w:color w:val="0000CC"/>
                <w:sz w:val="16"/>
                <w:szCs w:val="16"/>
              </w:rPr>
              <w:t>€ 18.069.336,86</w:t>
            </w:r>
          </w:p>
        </w:tc>
        <w:tc>
          <w:tcPr>
            <w:tcW w:w="1417" w:type="dxa"/>
            <w:vAlign w:val="center"/>
          </w:tcPr>
          <w:p w:rsidR="008235BB" w:rsidRPr="00F90EEF" w:rsidRDefault="008235BB" w:rsidP="00F90E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</w:p>
        </w:tc>
        <w:tc>
          <w:tcPr>
            <w:tcW w:w="4125" w:type="dxa"/>
            <w:vAlign w:val="center"/>
          </w:tcPr>
          <w:p w:rsidR="008235BB" w:rsidRPr="00F90EEF" w:rsidRDefault="008235BB" w:rsidP="00F90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</w:tcPr>
          <w:p w:rsidR="008235BB" w:rsidRPr="00F90EEF" w:rsidRDefault="008235BB" w:rsidP="00F90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</w:p>
        </w:tc>
      </w:tr>
      <w:tr w:rsidR="008235BB" w:rsidRPr="00F90EEF" w:rsidTr="00F90EEF">
        <w:tc>
          <w:tcPr>
            <w:tcW w:w="1809" w:type="dxa"/>
            <w:vAlign w:val="center"/>
          </w:tcPr>
          <w:p w:rsidR="008235BB" w:rsidRPr="00F90EEF" w:rsidRDefault="008235BB" w:rsidP="00F90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  <w:r w:rsidRPr="00F90EEF">
              <w:rPr>
                <w:rFonts w:ascii="Times New Roman" w:hAnsi="Times New Roman"/>
                <w:bCs/>
                <w:color w:val="0000CC"/>
                <w:sz w:val="16"/>
                <w:szCs w:val="16"/>
              </w:rPr>
              <w:t>Oneri triennali per la sicurezza non soggetti a ribasso d’asta (2% del totale lavori)</w:t>
            </w:r>
          </w:p>
        </w:tc>
        <w:tc>
          <w:tcPr>
            <w:tcW w:w="1560" w:type="dxa"/>
            <w:vAlign w:val="center"/>
          </w:tcPr>
          <w:p w:rsidR="008235BB" w:rsidRPr="00F90EEF" w:rsidRDefault="008235BB" w:rsidP="00F90E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  <w:r w:rsidRPr="00F90EEF">
              <w:rPr>
                <w:rFonts w:ascii="Times New Roman" w:hAnsi="Times New Roman"/>
                <w:bCs/>
                <w:color w:val="0000CC"/>
                <w:sz w:val="16"/>
                <w:szCs w:val="16"/>
              </w:rPr>
              <w:t>€ 368.761,98</w:t>
            </w:r>
          </w:p>
        </w:tc>
        <w:tc>
          <w:tcPr>
            <w:tcW w:w="1417" w:type="dxa"/>
            <w:vAlign w:val="center"/>
          </w:tcPr>
          <w:p w:rsidR="008235BB" w:rsidRPr="00F90EEF" w:rsidRDefault="008235BB" w:rsidP="00F90E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  <w:r w:rsidRPr="00F90EEF">
              <w:rPr>
                <w:rFonts w:ascii="Times New Roman" w:hAnsi="Times New Roman"/>
                <w:bCs/>
                <w:color w:val="0000CC"/>
                <w:sz w:val="16"/>
                <w:szCs w:val="16"/>
              </w:rPr>
              <w:t>€ 368.761,98</w:t>
            </w:r>
          </w:p>
        </w:tc>
        <w:tc>
          <w:tcPr>
            <w:tcW w:w="4125" w:type="dxa"/>
            <w:vAlign w:val="center"/>
          </w:tcPr>
          <w:p w:rsidR="008235BB" w:rsidRPr="00F90EEF" w:rsidRDefault="008235BB" w:rsidP="00F90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  <w:r w:rsidRPr="00F90EEF">
              <w:rPr>
                <w:rFonts w:ascii="Times New Roman" w:hAnsi="Times New Roman"/>
                <w:bCs/>
                <w:color w:val="0000CC"/>
                <w:sz w:val="16"/>
                <w:szCs w:val="16"/>
              </w:rPr>
              <w:t>Euro trecentosessantottomilasettecentosessantuno/98</w:t>
            </w:r>
          </w:p>
        </w:tc>
        <w:tc>
          <w:tcPr>
            <w:tcW w:w="1970" w:type="dxa"/>
            <w:vAlign w:val="center"/>
          </w:tcPr>
          <w:p w:rsidR="008235BB" w:rsidRPr="00F90EEF" w:rsidRDefault="008235BB" w:rsidP="00F90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  <w:r w:rsidRPr="00F90EEF">
              <w:rPr>
                <w:rFonts w:ascii="Times New Roman" w:hAnsi="Times New Roman"/>
                <w:bCs/>
                <w:color w:val="0000CC"/>
                <w:sz w:val="16"/>
                <w:szCs w:val="16"/>
              </w:rPr>
              <w:t>0,00 - zerovirgolazero</w:t>
            </w:r>
          </w:p>
        </w:tc>
      </w:tr>
      <w:tr w:rsidR="008235BB" w:rsidRPr="00F90EEF" w:rsidTr="00F90EEF">
        <w:tc>
          <w:tcPr>
            <w:tcW w:w="1809" w:type="dxa"/>
            <w:vAlign w:val="center"/>
          </w:tcPr>
          <w:p w:rsidR="008235BB" w:rsidRPr="00F90EEF" w:rsidRDefault="008235BB" w:rsidP="00F90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  <w:r w:rsidRPr="00F90EEF">
              <w:rPr>
                <w:rFonts w:ascii="Times New Roman" w:hAnsi="Times New Roman"/>
                <w:bCs/>
                <w:color w:val="0000CC"/>
                <w:sz w:val="16"/>
                <w:szCs w:val="16"/>
              </w:rPr>
              <w:t>TOTALE triennale</w:t>
            </w:r>
          </w:p>
          <w:p w:rsidR="008235BB" w:rsidRPr="00F90EEF" w:rsidRDefault="008235BB" w:rsidP="00F90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  <w:r w:rsidRPr="00F90EEF">
              <w:rPr>
                <w:rFonts w:ascii="Times New Roman" w:hAnsi="Times New Roman"/>
                <w:bCs/>
                <w:color w:val="0000CC"/>
                <w:sz w:val="16"/>
                <w:szCs w:val="16"/>
              </w:rPr>
              <w:t xml:space="preserve"> Lavori (Iva esclusa)</w:t>
            </w:r>
          </w:p>
        </w:tc>
        <w:tc>
          <w:tcPr>
            <w:tcW w:w="1560" w:type="dxa"/>
            <w:vAlign w:val="center"/>
          </w:tcPr>
          <w:p w:rsidR="008235BB" w:rsidRPr="00F90EEF" w:rsidRDefault="008235BB" w:rsidP="00F90E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  <w:r w:rsidRPr="00F90EEF">
              <w:rPr>
                <w:rFonts w:ascii="Times New Roman" w:hAnsi="Times New Roman"/>
                <w:bCs/>
                <w:color w:val="0000CC"/>
                <w:sz w:val="16"/>
                <w:szCs w:val="16"/>
              </w:rPr>
              <w:t>€ 18.438.098,84</w:t>
            </w:r>
          </w:p>
        </w:tc>
        <w:tc>
          <w:tcPr>
            <w:tcW w:w="1417" w:type="dxa"/>
            <w:vAlign w:val="center"/>
          </w:tcPr>
          <w:p w:rsidR="008235BB" w:rsidRPr="00F90EEF" w:rsidRDefault="008235BB" w:rsidP="00F90E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</w:p>
        </w:tc>
        <w:tc>
          <w:tcPr>
            <w:tcW w:w="4125" w:type="dxa"/>
            <w:vAlign w:val="center"/>
          </w:tcPr>
          <w:p w:rsidR="008235BB" w:rsidRPr="00F90EEF" w:rsidRDefault="008235BB" w:rsidP="00F90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</w:tcPr>
          <w:p w:rsidR="008235BB" w:rsidRPr="00F90EEF" w:rsidRDefault="008235BB" w:rsidP="00F90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  <w:r w:rsidRPr="00F90EEF">
              <w:rPr>
                <w:rFonts w:ascii="Times New Roman" w:hAnsi="Times New Roman"/>
                <w:bCs/>
                <w:color w:val="0000CC"/>
                <w:sz w:val="16"/>
                <w:szCs w:val="16"/>
              </w:rPr>
              <w:t xml:space="preserve">NON INDICARE </w:t>
            </w:r>
          </w:p>
        </w:tc>
      </w:tr>
    </w:tbl>
    <w:p w:rsidR="008235BB" w:rsidRPr="0019417A" w:rsidRDefault="008235BB" w:rsidP="004408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CC"/>
          <w:sz w:val="20"/>
          <w:szCs w:val="20"/>
        </w:rPr>
      </w:pPr>
    </w:p>
    <w:p w:rsidR="008235BB" w:rsidRPr="0019417A" w:rsidRDefault="008235BB" w:rsidP="006114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CC"/>
          <w:sz w:val="20"/>
          <w:szCs w:val="20"/>
        </w:rPr>
      </w:pPr>
      <w:r w:rsidRPr="0019417A">
        <w:rPr>
          <w:rFonts w:ascii="Times New Roman" w:hAnsi="Times New Roman"/>
          <w:bCs/>
          <w:color w:val="0000CC"/>
          <w:sz w:val="20"/>
          <w:szCs w:val="20"/>
        </w:rPr>
        <w:t>Note :</w:t>
      </w:r>
    </w:p>
    <w:p w:rsidR="008235BB" w:rsidRPr="0019417A" w:rsidRDefault="008235BB" w:rsidP="0061148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CC"/>
          <w:sz w:val="20"/>
          <w:szCs w:val="20"/>
        </w:rPr>
      </w:pPr>
      <w:r w:rsidRPr="0019417A">
        <w:rPr>
          <w:rFonts w:ascii="Times New Roman" w:hAnsi="Times New Roman"/>
          <w:bCs/>
          <w:color w:val="0000CC"/>
          <w:sz w:val="20"/>
          <w:szCs w:val="20"/>
        </w:rPr>
        <w:t>Vanno compilati i campi vuoti</w:t>
      </w:r>
    </w:p>
    <w:p w:rsidR="008235BB" w:rsidRPr="0019417A" w:rsidRDefault="008235BB" w:rsidP="0061148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CC"/>
          <w:sz w:val="20"/>
          <w:szCs w:val="20"/>
        </w:rPr>
      </w:pPr>
      <w:r w:rsidRPr="0019417A">
        <w:rPr>
          <w:rFonts w:ascii="Times New Roman" w:hAnsi="Times New Roman"/>
          <w:bCs/>
          <w:color w:val="0000CC"/>
          <w:sz w:val="20"/>
          <w:szCs w:val="20"/>
        </w:rPr>
        <w:t>In caso  di discordanza degli importi tra cifre e lettere si considerano validi quelli in lettere.</w:t>
      </w:r>
    </w:p>
    <w:p w:rsidR="008235BB" w:rsidRPr="0019417A" w:rsidRDefault="008235BB" w:rsidP="0061148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CC"/>
          <w:sz w:val="20"/>
          <w:szCs w:val="20"/>
        </w:rPr>
      </w:pPr>
      <w:r w:rsidRPr="0019417A">
        <w:rPr>
          <w:rFonts w:ascii="Times New Roman" w:hAnsi="Times New Roman"/>
          <w:bCs/>
          <w:color w:val="0000CC"/>
          <w:sz w:val="20"/>
          <w:szCs w:val="20"/>
        </w:rPr>
        <w:t>In caso  di discordanza tra importi e percentuali di ribasso si considerano validi gli importi.</w:t>
      </w:r>
    </w:p>
    <w:p w:rsidR="008235BB" w:rsidRPr="0019417A" w:rsidRDefault="008235BB" w:rsidP="0061148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CC"/>
          <w:sz w:val="20"/>
          <w:szCs w:val="20"/>
        </w:rPr>
      </w:pPr>
      <w:r w:rsidRPr="0019417A">
        <w:rPr>
          <w:rFonts w:ascii="Times New Roman" w:hAnsi="Times New Roman"/>
          <w:bCs/>
          <w:color w:val="0000CC"/>
          <w:sz w:val="20"/>
          <w:szCs w:val="20"/>
        </w:rPr>
        <w:t>In caso  di discordanza tra importi annuali e importi triennali si considerano validi gli importi annuali.</w:t>
      </w:r>
    </w:p>
    <w:p w:rsidR="008235BB" w:rsidRPr="0019417A" w:rsidRDefault="008235BB" w:rsidP="006114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CC"/>
          <w:sz w:val="20"/>
          <w:szCs w:val="20"/>
        </w:rPr>
      </w:pPr>
    </w:p>
    <w:p w:rsidR="008235BB" w:rsidRPr="0019417A" w:rsidRDefault="008235BB" w:rsidP="006114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CC"/>
          <w:sz w:val="20"/>
          <w:szCs w:val="20"/>
        </w:rPr>
      </w:pPr>
    </w:p>
    <w:p w:rsidR="008235BB" w:rsidRPr="0019417A" w:rsidRDefault="008235BB" w:rsidP="006114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CC"/>
          <w:sz w:val="20"/>
          <w:szCs w:val="20"/>
        </w:rPr>
      </w:pPr>
    </w:p>
    <w:p w:rsidR="008235BB" w:rsidRPr="0019417A" w:rsidRDefault="008235BB" w:rsidP="00611486">
      <w:pPr>
        <w:autoSpaceDE w:val="0"/>
        <w:autoSpaceDN w:val="0"/>
        <w:adjustRightInd w:val="0"/>
        <w:spacing w:after="0"/>
        <w:rPr>
          <w:rFonts w:ascii="Times New Roman" w:hAnsi="Times New Roman"/>
          <w:color w:val="0000CC"/>
          <w:sz w:val="20"/>
          <w:szCs w:val="20"/>
        </w:rPr>
      </w:pPr>
      <w:r w:rsidRPr="0019417A">
        <w:rPr>
          <w:rFonts w:ascii="Times New Roman" w:hAnsi="Times New Roman"/>
          <w:color w:val="0000CC"/>
          <w:sz w:val="20"/>
          <w:szCs w:val="20"/>
        </w:rPr>
        <w:t xml:space="preserve">_________________, lì __________                                                                                                                </w:t>
      </w:r>
    </w:p>
    <w:p w:rsidR="008235BB" w:rsidRPr="0019417A" w:rsidRDefault="008235BB" w:rsidP="0061148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CC"/>
          <w:sz w:val="20"/>
          <w:szCs w:val="20"/>
        </w:rPr>
      </w:pPr>
    </w:p>
    <w:p w:rsidR="008235BB" w:rsidRPr="0019417A" w:rsidRDefault="008235BB" w:rsidP="004908CA">
      <w:pPr>
        <w:autoSpaceDE w:val="0"/>
        <w:autoSpaceDN w:val="0"/>
        <w:adjustRightInd w:val="0"/>
        <w:spacing w:after="0"/>
        <w:rPr>
          <w:rFonts w:ascii="Times New Roman" w:hAnsi="Times New Roman"/>
          <w:color w:val="0000CC"/>
          <w:sz w:val="20"/>
          <w:szCs w:val="20"/>
        </w:rPr>
      </w:pPr>
      <w:r w:rsidRPr="0019417A">
        <w:rPr>
          <w:rFonts w:ascii="Times New Roman" w:hAnsi="Times New Roman"/>
          <w:color w:val="0000CC"/>
          <w:sz w:val="20"/>
          <w:szCs w:val="20"/>
        </w:rPr>
        <w:t xml:space="preserve">                                                                                                                                             TIMBRO E FIRMA</w:t>
      </w:r>
    </w:p>
    <w:p w:rsidR="008235BB" w:rsidRPr="0019417A" w:rsidRDefault="008235BB" w:rsidP="004908CA">
      <w:pPr>
        <w:autoSpaceDE w:val="0"/>
        <w:autoSpaceDN w:val="0"/>
        <w:adjustRightInd w:val="0"/>
        <w:spacing w:after="0"/>
        <w:rPr>
          <w:rFonts w:ascii="Times New Roman" w:hAnsi="Times New Roman"/>
          <w:color w:val="0000CC"/>
          <w:sz w:val="20"/>
          <w:szCs w:val="20"/>
        </w:rPr>
      </w:pPr>
    </w:p>
    <w:p w:rsidR="008235BB" w:rsidRPr="0019417A" w:rsidRDefault="008235BB" w:rsidP="004908CA">
      <w:pPr>
        <w:autoSpaceDE w:val="0"/>
        <w:autoSpaceDN w:val="0"/>
        <w:adjustRightInd w:val="0"/>
        <w:spacing w:after="0"/>
        <w:rPr>
          <w:rFonts w:ascii="Times New Roman" w:hAnsi="Times New Roman"/>
          <w:color w:val="0000CC"/>
          <w:sz w:val="20"/>
          <w:szCs w:val="20"/>
        </w:rPr>
      </w:pPr>
    </w:p>
    <w:p w:rsidR="008235BB" w:rsidRDefault="008235BB" w:rsidP="004908CA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8235BB" w:rsidRDefault="008235BB" w:rsidP="004908CA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8235BB" w:rsidRDefault="008235BB" w:rsidP="004908CA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8235BB" w:rsidRPr="00975055" w:rsidRDefault="008235BB" w:rsidP="0049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CC"/>
          <w:sz w:val="12"/>
          <w:szCs w:val="12"/>
        </w:rPr>
      </w:pPr>
      <w:r w:rsidRPr="00975055">
        <w:rPr>
          <w:rFonts w:ascii="Times New Roman" w:hAnsi="Times New Roman"/>
          <w:color w:val="0000CC"/>
          <w:sz w:val="12"/>
          <w:szCs w:val="12"/>
        </w:rPr>
        <w:t>In caso di RTI ancora da costituirsi o consorzio ordinario non costituito, l’offerta economica dovrà essere sottoscritta, a pena di esclusione ai sensi del comma 1-bis dell’art. 46 del D.Lgs n. 163/2006 e dell’art. 37, comma 8, del D.Lgs 163/2006, da tutti i legali rappresentanti delle imprese facenti parte della riunione o consorzio o da altri soggetti muniti di poteri idonei ad impegnarne la volontà.</w:t>
      </w:r>
    </w:p>
    <w:p w:rsidR="008235BB" w:rsidRPr="00975055" w:rsidRDefault="008235BB" w:rsidP="0049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CC"/>
          <w:sz w:val="12"/>
          <w:szCs w:val="12"/>
        </w:rPr>
      </w:pPr>
      <w:r w:rsidRPr="00975055">
        <w:rPr>
          <w:rFonts w:ascii="Times New Roman" w:hAnsi="Times New Roman"/>
          <w:color w:val="0000CC"/>
          <w:sz w:val="12"/>
          <w:szCs w:val="12"/>
        </w:rPr>
        <w:t>Nell’ipotesi di raggruppamento temporaneo d’impresa, già formalmente costituito nell’offerta economica è sufficiente la sottoscrizione da parte del legale rappresentante dell’impresa mandataria (capogruppo).</w:t>
      </w:r>
    </w:p>
    <w:sectPr w:rsidR="008235BB" w:rsidRPr="00975055" w:rsidSect="0027556E">
      <w:headerReference w:type="default" r:id="rId7"/>
      <w:footerReference w:type="default" r:id="rId8"/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5BB" w:rsidRDefault="008235BB" w:rsidP="00A662C7">
      <w:pPr>
        <w:spacing w:after="0" w:line="240" w:lineRule="auto"/>
      </w:pPr>
      <w:r>
        <w:separator/>
      </w:r>
    </w:p>
  </w:endnote>
  <w:endnote w:type="continuationSeparator" w:id="0">
    <w:p w:rsidR="008235BB" w:rsidRDefault="008235BB" w:rsidP="00A6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5BB" w:rsidRPr="00BB2AD7" w:rsidRDefault="008235BB">
    <w:pPr>
      <w:pStyle w:val="Footer"/>
      <w:jc w:val="right"/>
      <w:rPr>
        <w:rFonts w:ascii="Times New Roman" w:hAnsi="Times New Roman"/>
        <w:sz w:val="20"/>
        <w:szCs w:val="20"/>
      </w:rPr>
    </w:pPr>
  </w:p>
  <w:p w:rsidR="008235BB" w:rsidRDefault="008235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5BB" w:rsidRDefault="008235BB" w:rsidP="00A662C7">
      <w:pPr>
        <w:spacing w:after="0" w:line="240" w:lineRule="auto"/>
      </w:pPr>
      <w:r>
        <w:separator/>
      </w:r>
    </w:p>
  </w:footnote>
  <w:footnote w:type="continuationSeparator" w:id="0">
    <w:p w:rsidR="008235BB" w:rsidRDefault="008235BB" w:rsidP="00A6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5BB" w:rsidRPr="00975055" w:rsidRDefault="008235BB" w:rsidP="00B919CB">
    <w:pPr>
      <w:autoSpaceDE w:val="0"/>
      <w:autoSpaceDN w:val="0"/>
      <w:adjustRightInd w:val="0"/>
      <w:spacing w:after="0" w:line="240" w:lineRule="auto"/>
      <w:rPr>
        <w:rFonts w:ascii="Cambria" w:hAnsi="Cambria"/>
        <w:color w:val="0000CC"/>
        <w:sz w:val="32"/>
        <w:szCs w:val="32"/>
      </w:rPr>
    </w:pPr>
    <w:r w:rsidRPr="00975055">
      <w:rPr>
        <w:rFonts w:ascii="Times New Roman" w:hAnsi="Times New Roman"/>
        <w:b/>
        <w:bCs/>
        <w:color w:val="0000CC"/>
        <w:sz w:val="16"/>
        <w:szCs w:val="16"/>
      </w:rPr>
      <w:t>MODELLO OFFERTA ECONOMICA – LOTTO 1 (ALLEGATO A/6)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657"/>
    <w:multiLevelType w:val="hybridMultilevel"/>
    <w:tmpl w:val="BC8E1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14E14"/>
    <w:multiLevelType w:val="hybridMultilevel"/>
    <w:tmpl w:val="379A971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22B5475"/>
    <w:multiLevelType w:val="hybridMultilevel"/>
    <w:tmpl w:val="AB16EE4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706D07"/>
    <w:multiLevelType w:val="hybridMultilevel"/>
    <w:tmpl w:val="D506FDF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CE795A"/>
    <w:multiLevelType w:val="hybridMultilevel"/>
    <w:tmpl w:val="16A05550"/>
    <w:lvl w:ilvl="0" w:tplc="DF7C3A0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6B62E5"/>
    <w:multiLevelType w:val="hybridMultilevel"/>
    <w:tmpl w:val="01E2AD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C123E6"/>
    <w:multiLevelType w:val="hybridMultilevel"/>
    <w:tmpl w:val="C17AFD8E"/>
    <w:lvl w:ilvl="0" w:tplc="E47CECD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FD040B"/>
    <w:multiLevelType w:val="hybridMultilevel"/>
    <w:tmpl w:val="97784A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824A49"/>
    <w:multiLevelType w:val="hybridMultilevel"/>
    <w:tmpl w:val="221276CE"/>
    <w:lvl w:ilvl="0" w:tplc="A8AE9E38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020BE7"/>
    <w:multiLevelType w:val="hybridMultilevel"/>
    <w:tmpl w:val="72B4F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863A16"/>
    <w:multiLevelType w:val="hybridMultilevel"/>
    <w:tmpl w:val="41084BD8"/>
    <w:lvl w:ilvl="0" w:tplc="AC0CD9BA">
      <w:start w:val="2"/>
      <w:numFmt w:val="lowerLetter"/>
      <w:lvlText w:val="%1)"/>
      <w:lvlJc w:val="left"/>
      <w:pPr>
        <w:ind w:left="72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5D5"/>
    <w:rsid w:val="000362E6"/>
    <w:rsid w:val="000666E5"/>
    <w:rsid w:val="00077E59"/>
    <w:rsid w:val="000B05C9"/>
    <w:rsid w:val="0012414B"/>
    <w:rsid w:val="001670A5"/>
    <w:rsid w:val="001829E0"/>
    <w:rsid w:val="0019417A"/>
    <w:rsid w:val="001D5AB3"/>
    <w:rsid w:val="001E1263"/>
    <w:rsid w:val="001F1991"/>
    <w:rsid w:val="0027556E"/>
    <w:rsid w:val="00275A16"/>
    <w:rsid w:val="002E5751"/>
    <w:rsid w:val="0030346D"/>
    <w:rsid w:val="00307E64"/>
    <w:rsid w:val="003103B7"/>
    <w:rsid w:val="003870D8"/>
    <w:rsid w:val="004408FC"/>
    <w:rsid w:val="00454118"/>
    <w:rsid w:val="004908CA"/>
    <w:rsid w:val="004F308F"/>
    <w:rsid w:val="00570C88"/>
    <w:rsid w:val="005A59C9"/>
    <w:rsid w:val="00611486"/>
    <w:rsid w:val="007203A9"/>
    <w:rsid w:val="00720BF9"/>
    <w:rsid w:val="007F16FD"/>
    <w:rsid w:val="008235BB"/>
    <w:rsid w:val="008425D6"/>
    <w:rsid w:val="00912760"/>
    <w:rsid w:val="009243CD"/>
    <w:rsid w:val="009362F9"/>
    <w:rsid w:val="00954974"/>
    <w:rsid w:val="00975055"/>
    <w:rsid w:val="00A475CE"/>
    <w:rsid w:val="00A662C7"/>
    <w:rsid w:val="00AA6E09"/>
    <w:rsid w:val="00AB0E55"/>
    <w:rsid w:val="00B04F16"/>
    <w:rsid w:val="00B167BF"/>
    <w:rsid w:val="00B23D83"/>
    <w:rsid w:val="00B6419E"/>
    <w:rsid w:val="00B919CB"/>
    <w:rsid w:val="00B975D5"/>
    <w:rsid w:val="00BA4A96"/>
    <w:rsid w:val="00BB2AD7"/>
    <w:rsid w:val="00BD336F"/>
    <w:rsid w:val="00C770F2"/>
    <w:rsid w:val="00D161A8"/>
    <w:rsid w:val="00D2669D"/>
    <w:rsid w:val="00DE4355"/>
    <w:rsid w:val="00DF1C0B"/>
    <w:rsid w:val="00E257E7"/>
    <w:rsid w:val="00E537BC"/>
    <w:rsid w:val="00EF538A"/>
    <w:rsid w:val="00F9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9C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666E5"/>
    <w:pPr>
      <w:ind w:left="720"/>
      <w:contextualSpacing/>
    </w:pPr>
  </w:style>
  <w:style w:type="table" w:styleId="TableGrid">
    <w:name w:val="Table Grid"/>
    <w:basedOn w:val="TableNormal"/>
    <w:uiPriority w:val="99"/>
    <w:rsid w:val="000666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662C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662C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6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6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197</TotalTime>
  <Pages>1</Pages>
  <Words>437</Words>
  <Characters>2493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c.frontoso</cp:lastModifiedBy>
  <cp:revision>12</cp:revision>
  <cp:lastPrinted>2012-10-31T14:51:00Z</cp:lastPrinted>
  <dcterms:created xsi:type="dcterms:W3CDTF">2012-10-23T19:50:00Z</dcterms:created>
  <dcterms:modified xsi:type="dcterms:W3CDTF">2012-12-13T11:45:00Z</dcterms:modified>
</cp:coreProperties>
</file>